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AE" w:rsidRPr="00FD4A68" w:rsidRDefault="00F06AA6" w:rsidP="00EB60AE">
      <w:pPr>
        <w:pStyle w:val="LabTitle"/>
        <w:rPr>
          <w:rStyle w:val="LabTitleInstVersred"/>
          <w:b/>
          <w:color w:val="auto"/>
        </w:rPr>
      </w:pPr>
      <w:r>
        <w:rPr>
          <w:rStyle w:val="Strong"/>
          <w:b/>
        </w:rPr>
        <w:t xml:space="preserve">Packet Tracer </w:t>
      </w:r>
      <w:r w:rsidR="00723505">
        <w:rPr>
          <w:rStyle w:val="Strong"/>
          <w:b/>
        </w:rPr>
        <w:t xml:space="preserve">- </w:t>
      </w:r>
      <w:r w:rsidR="00F51C31">
        <w:rPr>
          <w:rStyle w:val="Strong"/>
          <w:b/>
        </w:rPr>
        <w:t>Using Show Commands</w:t>
      </w:r>
      <w:r w:rsidR="00914FC4" w:rsidRPr="00914FC4">
        <w:rPr>
          <w:rStyle w:val="Strong"/>
          <w:b/>
        </w:rPr>
        <w:t xml:space="preserve"> </w:t>
      </w:r>
      <w:r w:rsidR="00EB60AE" w:rsidRPr="00FD4A68">
        <w:rPr>
          <w:rStyle w:val="LabTitleInstVersred"/>
        </w:rPr>
        <w:t>(Instructor Version)</w:t>
      </w:r>
    </w:p>
    <w:p w:rsidR="00D9181B" w:rsidRPr="00D9181B" w:rsidRDefault="00EB60AE" w:rsidP="001128F5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D6193B" w:rsidRPr="004C0909" w:rsidRDefault="00BF76B2" w:rsidP="00D6193B">
      <w:pPr>
        <w:pStyle w:val="BodyTextL25Bold"/>
      </w:pPr>
      <w:r>
        <w:t xml:space="preserve">Part 1: </w:t>
      </w:r>
      <w:r w:rsidR="00745B54">
        <w:t>Analyze Show Command Output</w:t>
      </w:r>
    </w:p>
    <w:p w:rsidR="00913085" w:rsidRPr="00913085" w:rsidRDefault="00913085" w:rsidP="00913085">
      <w:pPr>
        <w:pStyle w:val="BodyTextL25Bold"/>
      </w:pPr>
      <w:r>
        <w:t xml:space="preserve">Part 2: </w:t>
      </w:r>
      <w:r w:rsidR="00745B54">
        <w:t>Reflection Questions</w:t>
      </w:r>
    </w:p>
    <w:p w:rsidR="00EB69ED" w:rsidRPr="00C07FD9" w:rsidRDefault="00745B54" w:rsidP="00EB69ED">
      <w:pPr>
        <w:pStyle w:val="LabSection"/>
      </w:pPr>
      <w:r>
        <w:t>Background</w:t>
      </w:r>
    </w:p>
    <w:p w:rsidR="00EB69ED" w:rsidRPr="008C2EE6" w:rsidRDefault="00C67841" w:rsidP="00EB69ED">
      <w:pPr>
        <w:pStyle w:val="BodyTextL25"/>
        <w:rPr>
          <w:rStyle w:val="AnswerGray"/>
          <w:shd w:val="clear" w:color="auto" w:fill="auto"/>
        </w:rPr>
      </w:pPr>
      <w:r>
        <w:t xml:space="preserve">This activity is </w:t>
      </w:r>
      <w:r w:rsidR="000D4138">
        <w:t xml:space="preserve">designed to </w:t>
      </w:r>
      <w:r w:rsidR="00F51C31">
        <w:t xml:space="preserve">reinforce the use of router </w:t>
      </w:r>
      <w:r w:rsidR="00F51C31" w:rsidRPr="00745B54">
        <w:rPr>
          <w:b/>
        </w:rPr>
        <w:t>show</w:t>
      </w:r>
      <w:r w:rsidR="00F51C31">
        <w:t xml:space="preserve"> commands</w:t>
      </w:r>
      <w:r w:rsidR="00E04583">
        <w:t>.</w:t>
      </w:r>
      <w:r w:rsidR="00F51C31">
        <w:t xml:space="preserve"> You are not required to configure, but rather examine the output of several </w:t>
      </w:r>
      <w:r w:rsidR="00F51C31" w:rsidRPr="00745B54">
        <w:rPr>
          <w:b/>
        </w:rPr>
        <w:t>show</w:t>
      </w:r>
      <w:r w:rsidR="00F51C31">
        <w:t xml:space="preserve"> commands.</w:t>
      </w:r>
    </w:p>
    <w:p w:rsidR="00D6193B" w:rsidRDefault="00913085" w:rsidP="00A87024">
      <w:pPr>
        <w:pStyle w:val="PartHead"/>
      </w:pPr>
      <w:r>
        <w:t xml:space="preserve">Analyze </w:t>
      </w:r>
      <w:r w:rsidR="00A323CC">
        <w:t xml:space="preserve">Show Command </w:t>
      </w:r>
      <w:r>
        <w:t>O</w:t>
      </w:r>
      <w:r w:rsidR="00BF76B2">
        <w:t xml:space="preserve">utput </w:t>
      </w:r>
    </w:p>
    <w:p w:rsidR="00D6193B" w:rsidRDefault="00BF76B2" w:rsidP="00A87024">
      <w:pPr>
        <w:pStyle w:val="StepHead"/>
      </w:pPr>
      <w:r>
        <w:t xml:space="preserve">Connect to </w:t>
      </w:r>
      <w:proofErr w:type="spellStart"/>
      <w:r>
        <w:t>ISPRouter</w:t>
      </w:r>
      <w:proofErr w:type="spellEnd"/>
    </w:p>
    <w:p w:rsidR="00745B54" w:rsidRDefault="00745B54" w:rsidP="002E5AB6">
      <w:pPr>
        <w:pStyle w:val="SubStepAlpha"/>
        <w:numPr>
          <w:ilvl w:val="2"/>
          <w:numId w:val="9"/>
        </w:numPr>
      </w:pPr>
      <w:r>
        <w:t xml:space="preserve">Click </w:t>
      </w:r>
      <w:r w:rsidR="00436686" w:rsidRPr="00436686">
        <w:rPr>
          <w:b/>
        </w:rPr>
        <w:t>ISP PC</w:t>
      </w:r>
      <w:r>
        <w:t xml:space="preserve">, then the </w:t>
      </w:r>
      <w:r>
        <w:rPr>
          <w:b/>
        </w:rPr>
        <w:t xml:space="preserve">Desktop </w:t>
      </w:r>
      <w:r>
        <w:t>tab</w:t>
      </w:r>
      <w:r w:rsidR="00A323CC">
        <w:t>,</w:t>
      </w:r>
      <w:r>
        <w:t xml:space="preserve"> followed by </w:t>
      </w:r>
      <w:r w:rsidRPr="00745B54">
        <w:rPr>
          <w:b/>
        </w:rPr>
        <w:t>Terminal</w:t>
      </w:r>
      <w:r>
        <w:t xml:space="preserve">. </w:t>
      </w:r>
    </w:p>
    <w:p w:rsidR="00C473A8" w:rsidRDefault="00BF76B2" w:rsidP="002E5AB6">
      <w:pPr>
        <w:pStyle w:val="SubStepAlpha"/>
        <w:numPr>
          <w:ilvl w:val="2"/>
          <w:numId w:val="9"/>
        </w:numPr>
      </w:pPr>
      <w:r>
        <w:t xml:space="preserve">Enter </w:t>
      </w:r>
      <w:r w:rsidR="00A323CC">
        <w:t xml:space="preserve">privileged </w:t>
      </w:r>
      <w:r>
        <w:t>EXEC mode.</w:t>
      </w:r>
    </w:p>
    <w:p w:rsidR="00BF76B2" w:rsidRDefault="00745B54" w:rsidP="002E5AB6">
      <w:pPr>
        <w:pStyle w:val="SubStepAlpha"/>
        <w:numPr>
          <w:ilvl w:val="2"/>
          <w:numId w:val="9"/>
        </w:numPr>
      </w:pPr>
      <w:r>
        <w:t>Use the following</w:t>
      </w:r>
      <w:r w:rsidR="00BF76B2">
        <w:t xml:space="preserve"> </w:t>
      </w:r>
      <w:r w:rsidR="00BF76B2" w:rsidRPr="00745B54">
        <w:rPr>
          <w:b/>
        </w:rPr>
        <w:t>show</w:t>
      </w:r>
      <w:r w:rsidR="00BF76B2">
        <w:t xml:space="preserve"> commands</w:t>
      </w:r>
      <w:r>
        <w:t xml:space="preserve"> to answer the Reflection Questions in Part 2</w:t>
      </w:r>
      <w:r w:rsidR="00A323CC">
        <w:t>:</w:t>
      </w:r>
      <w:r w:rsidR="00913085">
        <w:t xml:space="preserve"> </w:t>
      </w:r>
    </w:p>
    <w:p w:rsidR="00BF76B2" w:rsidRDefault="00BF76B2" w:rsidP="00745B54">
      <w:pPr>
        <w:pStyle w:val="CMD"/>
      </w:pPr>
      <w:proofErr w:type="gramStart"/>
      <w:r>
        <w:t>show</w:t>
      </w:r>
      <w:proofErr w:type="gramEnd"/>
      <w:r>
        <w:t xml:space="preserve"> </w:t>
      </w:r>
      <w:proofErr w:type="spellStart"/>
      <w:r>
        <w:t>arp</w:t>
      </w:r>
      <w:proofErr w:type="spellEnd"/>
    </w:p>
    <w:p w:rsidR="00913085" w:rsidRDefault="00913085" w:rsidP="00745B54">
      <w:pPr>
        <w:pStyle w:val="CMD"/>
      </w:pPr>
      <w:proofErr w:type="gramStart"/>
      <w:r>
        <w:t>show</w:t>
      </w:r>
      <w:proofErr w:type="gramEnd"/>
      <w:r>
        <w:t xml:space="preserve"> flash</w:t>
      </w:r>
      <w:r w:rsidR="006A5FFF">
        <w:t>:</w:t>
      </w:r>
    </w:p>
    <w:p w:rsidR="00913085" w:rsidRDefault="00913085" w:rsidP="00745B54">
      <w:pPr>
        <w:pStyle w:val="CMD"/>
      </w:pPr>
      <w:bookmarkStart w:id="0" w:name="_GoBack"/>
      <w:proofErr w:type="gramStart"/>
      <w:r>
        <w:t>show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route</w:t>
      </w:r>
    </w:p>
    <w:bookmarkEnd w:id="0"/>
    <w:p w:rsidR="00913085" w:rsidRDefault="00913085" w:rsidP="00745B54">
      <w:pPr>
        <w:pStyle w:val="CMD"/>
      </w:pPr>
      <w:proofErr w:type="gramStart"/>
      <w:r>
        <w:t>show</w:t>
      </w:r>
      <w:proofErr w:type="gramEnd"/>
      <w:r>
        <w:t xml:space="preserve"> interfaces</w:t>
      </w:r>
    </w:p>
    <w:p w:rsidR="00913085" w:rsidRDefault="00913085" w:rsidP="00745B54">
      <w:pPr>
        <w:pStyle w:val="CMD"/>
      </w:pPr>
      <w:proofErr w:type="gramStart"/>
      <w:r>
        <w:t>show</w:t>
      </w:r>
      <w:proofErr w:type="gramEnd"/>
      <w:r>
        <w:t xml:space="preserve"> </w:t>
      </w:r>
      <w:proofErr w:type="spellStart"/>
      <w:r>
        <w:t>ip</w:t>
      </w:r>
      <w:proofErr w:type="spellEnd"/>
      <w:r>
        <w:t xml:space="preserve"> interface brief</w:t>
      </w:r>
    </w:p>
    <w:p w:rsidR="00913085" w:rsidRDefault="00913085" w:rsidP="00745B54">
      <w:pPr>
        <w:pStyle w:val="CMD"/>
      </w:pPr>
      <w:proofErr w:type="gramStart"/>
      <w:r>
        <w:t>show</w:t>
      </w:r>
      <w:proofErr w:type="gramEnd"/>
      <w:r>
        <w:t xml:space="preserve"> protocols</w:t>
      </w:r>
    </w:p>
    <w:p w:rsidR="00913085" w:rsidRDefault="00913085" w:rsidP="00745B54">
      <w:pPr>
        <w:pStyle w:val="CMD"/>
      </w:pPr>
      <w:proofErr w:type="gramStart"/>
      <w:r>
        <w:t>show</w:t>
      </w:r>
      <w:proofErr w:type="gramEnd"/>
      <w:r>
        <w:t xml:space="preserve"> users</w:t>
      </w:r>
    </w:p>
    <w:p w:rsidR="00913085" w:rsidRPr="000D4138" w:rsidRDefault="00913085" w:rsidP="00745B54">
      <w:pPr>
        <w:pStyle w:val="CMD"/>
      </w:pPr>
      <w:proofErr w:type="gramStart"/>
      <w:r>
        <w:t>show</w:t>
      </w:r>
      <w:proofErr w:type="gramEnd"/>
      <w:r>
        <w:t xml:space="preserve"> version</w:t>
      </w:r>
    </w:p>
    <w:p w:rsidR="00913085" w:rsidRDefault="00745B54" w:rsidP="00913085">
      <w:pPr>
        <w:pStyle w:val="PartHead"/>
      </w:pPr>
      <w:r>
        <w:t>Reflection Questions</w:t>
      </w:r>
    </w:p>
    <w:p w:rsidR="00913085" w:rsidRDefault="00913085" w:rsidP="00745B54">
      <w:pPr>
        <w:pStyle w:val="ReflectionQ"/>
      </w:pPr>
      <w:r>
        <w:t xml:space="preserve">Which </w:t>
      </w:r>
      <w:r w:rsidR="00A323CC">
        <w:t>commands</w:t>
      </w:r>
      <w:r>
        <w:t xml:space="preserve"> would provide the IP address, network prefix</w:t>
      </w:r>
      <w:r w:rsidR="00A323CC">
        <w:t>,</w:t>
      </w:r>
      <w:r>
        <w:t xml:space="preserve"> and interface</w:t>
      </w:r>
      <w:r w:rsidR="00AA4D98">
        <w:t xml:space="preserve">? </w:t>
      </w:r>
      <w:r w:rsidR="00AA4D98" w:rsidRPr="00344DE7">
        <w:rPr>
          <w:rStyle w:val="AnswerGray"/>
        </w:rPr>
        <w:t xml:space="preserve">show </w:t>
      </w:r>
      <w:proofErr w:type="spellStart"/>
      <w:r w:rsidR="00AA4D98" w:rsidRPr="00344DE7">
        <w:rPr>
          <w:rStyle w:val="AnswerGray"/>
        </w:rPr>
        <w:t>ip</w:t>
      </w:r>
      <w:proofErr w:type="spellEnd"/>
      <w:r w:rsidR="00AA4D98" w:rsidRPr="00344DE7">
        <w:rPr>
          <w:rStyle w:val="AnswerGray"/>
        </w:rPr>
        <w:t xml:space="preserve"> route, show interfaces, show p</w:t>
      </w:r>
      <w:r w:rsidR="006A5FFF">
        <w:rPr>
          <w:rStyle w:val="AnswerGray"/>
        </w:rPr>
        <w:t xml:space="preserve">rotocols (before IOS 15, the show </w:t>
      </w:r>
      <w:proofErr w:type="spellStart"/>
      <w:r w:rsidR="006A5FFF">
        <w:rPr>
          <w:rStyle w:val="AnswerGray"/>
        </w:rPr>
        <w:t>ip</w:t>
      </w:r>
      <w:proofErr w:type="spellEnd"/>
      <w:r w:rsidR="006A5FFF">
        <w:rPr>
          <w:rStyle w:val="AnswerGray"/>
        </w:rPr>
        <w:t xml:space="preserve"> route command did not display the IP address of the interfaces</w:t>
      </w:r>
      <w:r w:rsidR="00AA4D98" w:rsidRPr="00344DE7">
        <w:rPr>
          <w:rStyle w:val="AnswerGray"/>
        </w:rPr>
        <w:t>)</w:t>
      </w:r>
    </w:p>
    <w:p w:rsidR="00AA4D98" w:rsidRDefault="00AA4D98" w:rsidP="00745B54">
      <w:pPr>
        <w:pStyle w:val="ReflectionQ"/>
      </w:pPr>
      <w:r>
        <w:t xml:space="preserve">Which </w:t>
      </w:r>
      <w:r w:rsidR="00A323CC">
        <w:t>commands</w:t>
      </w:r>
      <w:r>
        <w:t xml:space="preserve"> provide the IP address and interface assignment</w:t>
      </w:r>
      <w:r w:rsidR="00A323CC">
        <w:t>,</w:t>
      </w:r>
      <w:r>
        <w:t xml:space="preserve"> but not the network prefix? </w:t>
      </w:r>
      <w:r w:rsidRPr="00344DE7">
        <w:rPr>
          <w:rStyle w:val="AnswerGray"/>
        </w:rPr>
        <w:t xml:space="preserve">show </w:t>
      </w:r>
      <w:proofErr w:type="spellStart"/>
      <w:r w:rsidRPr="00344DE7">
        <w:rPr>
          <w:rStyle w:val="AnswerGray"/>
        </w:rPr>
        <w:t>ip</w:t>
      </w:r>
      <w:proofErr w:type="spellEnd"/>
      <w:r w:rsidRPr="00344DE7">
        <w:rPr>
          <w:rStyle w:val="AnswerGray"/>
        </w:rPr>
        <w:t xml:space="preserve"> interface brief</w:t>
      </w:r>
    </w:p>
    <w:p w:rsidR="00AA4D98" w:rsidRDefault="00AA4D98" w:rsidP="00745B54">
      <w:pPr>
        <w:pStyle w:val="ReflectionQ"/>
      </w:pPr>
      <w:r>
        <w:t xml:space="preserve">Which </w:t>
      </w:r>
      <w:r w:rsidR="00A323CC">
        <w:t>commands</w:t>
      </w:r>
      <w:r>
        <w:t xml:space="preserve"> provide the status of the interfaces? </w:t>
      </w:r>
      <w:r w:rsidRPr="00344DE7">
        <w:rPr>
          <w:rStyle w:val="AnswerGray"/>
        </w:rPr>
        <w:t xml:space="preserve">show interfaces, show </w:t>
      </w:r>
      <w:proofErr w:type="spellStart"/>
      <w:r w:rsidRPr="00344DE7">
        <w:rPr>
          <w:rStyle w:val="AnswerGray"/>
        </w:rPr>
        <w:t>ip</w:t>
      </w:r>
      <w:proofErr w:type="spellEnd"/>
      <w:r w:rsidRPr="00344DE7">
        <w:rPr>
          <w:rStyle w:val="AnswerGray"/>
        </w:rPr>
        <w:t xml:space="preserve"> interface brief</w:t>
      </w:r>
    </w:p>
    <w:p w:rsidR="00AA4D98" w:rsidRDefault="00AA4D98" w:rsidP="00A323CC">
      <w:pPr>
        <w:pStyle w:val="ReflectionQ"/>
      </w:pPr>
      <w:r>
        <w:t xml:space="preserve">Which </w:t>
      </w:r>
      <w:r w:rsidR="00A323CC">
        <w:t>commands</w:t>
      </w:r>
      <w:r>
        <w:t xml:space="preserve"> provide information about the IOS loaded on the router? </w:t>
      </w:r>
      <w:r w:rsidRPr="00344DE7">
        <w:rPr>
          <w:rStyle w:val="AnswerGray"/>
        </w:rPr>
        <w:t>show flash, show version</w:t>
      </w:r>
    </w:p>
    <w:p w:rsidR="00AA4D98" w:rsidRDefault="00AA4D98" w:rsidP="00A323CC">
      <w:pPr>
        <w:pStyle w:val="ReflectionQ"/>
      </w:pPr>
      <w:r>
        <w:t xml:space="preserve">Which </w:t>
      </w:r>
      <w:r w:rsidR="00A323CC">
        <w:t>commands</w:t>
      </w:r>
      <w:r>
        <w:t xml:space="preserve"> provide information about the addresses of the router interfaces? </w:t>
      </w:r>
      <w:r w:rsidRPr="00344DE7">
        <w:rPr>
          <w:rStyle w:val="AnswerGray"/>
        </w:rPr>
        <w:t xml:space="preserve">show </w:t>
      </w:r>
      <w:proofErr w:type="spellStart"/>
      <w:r w:rsidRPr="00344DE7">
        <w:rPr>
          <w:rStyle w:val="AnswerGray"/>
        </w:rPr>
        <w:t>arp</w:t>
      </w:r>
      <w:proofErr w:type="spellEnd"/>
      <w:r w:rsidRPr="00344DE7">
        <w:rPr>
          <w:rStyle w:val="AnswerGray"/>
        </w:rPr>
        <w:t>, show interfaces</w:t>
      </w:r>
    </w:p>
    <w:p w:rsidR="00EF4791" w:rsidRDefault="00EF4791" w:rsidP="00A323CC">
      <w:pPr>
        <w:pStyle w:val="ReflectionQ"/>
      </w:pPr>
      <w:r>
        <w:t xml:space="preserve">Which </w:t>
      </w:r>
      <w:r w:rsidR="00A323CC">
        <w:t>commands</w:t>
      </w:r>
      <w:r>
        <w:t xml:space="preserve"> provide information about the amount of and Flash memory available? </w:t>
      </w:r>
      <w:r w:rsidRPr="00344DE7">
        <w:rPr>
          <w:rStyle w:val="AnswerGray"/>
        </w:rPr>
        <w:t>show version</w:t>
      </w:r>
    </w:p>
    <w:p w:rsidR="00EF4791" w:rsidRDefault="00EF4791" w:rsidP="00745B54">
      <w:pPr>
        <w:pStyle w:val="ReflectionQ"/>
      </w:pPr>
      <w:r>
        <w:t xml:space="preserve">Which </w:t>
      </w:r>
      <w:r w:rsidR="00A323CC">
        <w:t>commands</w:t>
      </w:r>
      <w:r>
        <w:t xml:space="preserve"> provide information about the lines being used for configuration or device monitoring? </w:t>
      </w:r>
      <w:r w:rsidRPr="00344DE7">
        <w:rPr>
          <w:rStyle w:val="AnswerGray"/>
        </w:rPr>
        <w:t>show users</w:t>
      </w:r>
    </w:p>
    <w:p w:rsidR="00EF4791" w:rsidRDefault="00EF4791" w:rsidP="00745B54">
      <w:pPr>
        <w:pStyle w:val="ReflectionQ"/>
      </w:pPr>
      <w:r>
        <w:t xml:space="preserve">Which </w:t>
      </w:r>
      <w:r w:rsidR="00A323CC">
        <w:t>commands</w:t>
      </w:r>
      <w:r>
        <w:t xml:space="preserve"> provide traffic statistics of router interfaces? </w:t>
      </w:r>
      <w:r w:rsidRPr="00344DE7">
        <w:rPr>
          <w:rStyle w:val="AnswerGray"/>
        </w:rPr>
        <w:t>show interfaces</w:t>
      </w:r>
    </w:p>
    <w:p w:rsidR="00EF4791" w:rsidRDefault="00EF4791" w:rsidP="00745B54">
      <w:pPr>
        <w:pStyle w:val="ReflectionQ"/>
      </w:pPr>
      <w:r>
        <w:t xml:space="preserve">Which </w:t>
      </w:r>
      <w:r w:rsidR="00A323CC">
        <w:t>commands</w:t>
      </w:r>
      <w:r>
        <w:t xml:space="preserve"> provide information about paths available for network traffic? </w:t>
      </w:r>
      <w:r w:rsidRPr="00344DE7">
        <w:rPr>
          <w:rStyle w:val="AnswerGray"/>
        </w:rPr>
        <w:t xml:space="preserve">show </w:t>
      </w:r>
      <w:proofErr w:type="spellStart"/>
      <w:r w:rsidRPr="00344DE7">
        <w:rPr>
          <w:rStyle w:val="AnswerGray"/>
        </w:rPr>
        <w:t>ip</w:t>
      </w:r>
      <w:proofErr w:type="spellEnd"/>
      <w:r w:rsidRPr="00344DE7">
        <w:rPr>
          <w:rStyle w:val="AnswerGray"/>
        </w:rPr>
        <w:t xml:space="preserve"> route</w:t>
      </w:r>
    </w:p>
    <w:p w:rsidR="00EF4791" w:rsidRDefault="00EF4791" w:rsidP="00745B54">
      <w:pPr>
        <w:pStyle w:val="ReflectionQ"/>
      </w:pPr>
      <w:r>
        <w:t xml:space="preserve">Which interfaces are currently active on the router? </w:t>
      </w:r>
      <w:proofErr w:type="spellStart"/>
      <w:r w:rsidR="0011405E" w:rsidRPr="00344DE7">
        <w:rPr>
          <w:rStyle w:val="AnswerGray"/>
        </w:rPr>
        <w:t>GigabitEthernet</w:t>
      </w:r>
      <w:proofErr w:type="spellEnd"/>
      <w:r w:rsidR="0011405E" w:rsidRPr="00344DE7">
        <w:rPr>
          <w:rStyle w:val="AnswerGray"/>
        </w:rPr>
        <w:t xml:space="preserve"> 0/0, Serial 0/0/1</w:t>
      </w:r>
    </w:p>
    <w:p w:rsidR="00DE772A" w:rsidRDefault="00D6193B" w:rsidP="00745B54">
      <w:pPr>
        <w:pStyle w:val="PartHead"/>
        <w:numPr>
          <w:ilvl w:val="0"/>
          <w:numId w:val="0"/>
        </w:numPr>
        <w:rPr>
          <w:sz w:val="20"/>
        </w:rPr>
      </w:pPr>
      <w:r>
        <w:lastRenderedPageBreak/>
        <w:t>Suggested Scoring Rubric</w:t>
      </w:r>
      <w:r w:rsidR="00D55EB5" w:rsidRPr="00D55EB5">
        <w:t xml:space="preserve"> </w:t>
      </w:r>
    </w:p>
    <w:p w:rsidR="00745B54" w:rsidRPr="00745B54" w:rsidRDefault="00745B54" w:rsidP="00745B54">
      <w:pPr>
        <w:pStyle w:val="BodyTextL25"/>
      </w:pPr>
      <w:r>
        <w:t>Each question is worth 10 points for a total score of 100.</w:t>
      </w:r>
    </w:p>
    <w:sectPr w:rsidR="00745B54" w:rsidRPr="00745B54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EE" w:rsidRDefault="00B63CEE" w:rsidP="0090659A">
      <w:pPr>
        <w:spacing w:after="0" w:line="240" w:lineRule="auto"/>
      </w:pPr>
      <w:r>
        <w:separator/>
      </w:r>
    </w:p>
    <w:p w:rsidR="00B63CEE" w:rsidRDefault="00B63CEE"/>
    <w:p w:rsidR="00B63CEE" w:rsidRDefault="00B63CEE"/>
    <w:p w:rsidR="00B63CEE" w:rsidRDefault="00B63CEE"/>
    <w:p w:rsidR="00B63CEE" w:rsidRDefault="00B63CEE"/>
  </w:endnote>
  <w:endnote w:type="continuationSeparator" w:id="0">
    <w:p w:rsidR="00B63CEE" w:rsidRDefault="00B63CEE" w:rsidP="0090659A">
      <w:pPr>
        <w:spacing w:after="0" w:line="240" w:lineRule="auto"/>
      </w:pPr>
      <w:r>
        <w:continuationSeparator/>
      </w:r>
    </w:p>
    <w:p w:rsidR="00B63CEE" w:rsidRDefault="00B63CEE"/>
    <w:p w:rsidR="00B63CEE" w:rsidRDefault="00B63CEE"/>
    <w:p w:rsidR="00B63CEE" w:rsidRDefault="00B63CEE"/>
    <w:p w:rsidR="00B63CEE" w:rsidRDefault="00B63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3668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36686" w:rsidRPr="0090659A">
      <w:rPr>
        <w:b/>
        <w:szCs w:val="16"/>
      </w:rPr>
      <w:fldChar w:fldCharType="separate"/>
    </w:r>
    <w:r w:rsidR="001128F5">
      <w:rPr>
        <w:b/>
        <w:noProof/>
        <w:szCs w:val="16"/>
      </w:rPr>
      <w:t>2</w:t>
    </w:r>
    <w:r w:rsidR="0043668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3668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36686" w:rsidRPr="0090659A">
      <w:rPr>
        <w:b/>
        <w:szCs w:val="16"/>
      </w:rPr>
      <w:fldChar w:fldCharType="separate"/>
    </w:r>
    <w:r w:rsidR="001128F5">
      <w:rPr>
        <w:b/>
        <w:noProof/>
        <w:szCs w:val="16"/>
      </w:rPr>
      <w:t>2</w:t>
    </w:r>
    <w:r w:rsidR="0043668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43668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436686" w:rsidRPr="0090659A">
      <w:rPr>
        <w:b/>
        <w:szCs w:val="16"/>
      </w:rPr>
      <w:fldChar w:fldCharType="separate"/>
    </w:r>
    <w:r w:rsidR="001128F5">
      <w:rPr>
        <w:b/>
        <w:noProof/>
        <w:szCs w:val="16"/>
      </w:rPr>
      <w:t>1</w:t>
    </w:r>
    <w:r w:rsidR="0043668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43668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436686" w:rsidRPr="0090659A">
      <w:rPr>
        <w:b/>
        <w:szCs w:val="16"/>
      </w:rPr>
      <w:fldChar w:fldCharType="separate"/>
    </w:r>
    <w:r w:rsidR="001128F5">
      <w:rPr>
        <w:b/>
        <w:noProof/>
        <w:szCs w:val="16"/>
      </w:rPr>
      <w:t>2</w:t>
    </w:r>
    <w:r w:rsidR="0043668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EE" w:rsidRDefault="00B63CEE" w:rsidP="0090659A">
      <w:pPr>
        <w:spacing w:after="0" w:line="240" w:lineRule="auto"/>
      </w:pPr>
      <w:r>
        <w:separator/>
      </w:r>
    </w:p>
    <w:p w:rsidR="00B63CEE" w:rsidRDefault="00B63CEE"/>
    <w:p w:rsidR="00B63CEE" w:rsidRDefault="00B63CEE"/>
    <w:p w:rsidR="00B63CEE" w:rsidRDefault="00B63CEE"/>
    <w:p w:rsidR="00B63CEE" w:rsidRDefault="00B63CEE"/>
  </w:footnote>
  <w:footnote w:type="continuationSeparator" w:id="0">
    <w:p w:rsidR="00B63CEE" w:rsidRDefault="00B63CEE" w:rsidP="0090659A">
      <w:pPr>
        <w:spacing w:after="0" w:line="240" w:lineRule="auto"/>
      </w:pPr>
      <w:r>
        <w:continuationSeparator/>
      </w:r>
    </w:p>
    <w:p w:rsidR="00B63CEE" w:rsidRDefault="00B63CEE"/>
    <w:p w:rsidR="00B63CEE" w:rsidRDefault="00B63CEE"/>
    <w:p w:rsidR="00B63CEE" w:rsidRDefault="00B63CEE"/>
    <w:p w:rsidR="00B63CEE" w:rsidRDefault="00B63C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F06AA6" w:rsidP="00C52BA6">
    <w:pPr>
      <w:pStyle w:val="PageHead"/>
    </w:pPr>
    <w:r>
      <w:rPr>
        <w:rStyle w:val="Strong"/>
        <w:b/>
      </w:rPr>
      <w:t>Packet Tracer - Using Show Commands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A2" w:rsidRDefault="00AE42A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1528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1BF7"/>
    <w:rsid w:val="00052548"/>
    <w:rsid w:val="00054DE6"/>
    <w:rsid w:val="00057BDB"/>
    <w:rsid w:val="00060696"/>
    <w:rsid w:val="000612DA"/>
    <w:rsid w:val="00070483"/>
    <w:rsid w:val="00070D98"/>
    <w:rsid w:val="00073044"/>
    <w:rsid w:val="00073178"/>
    <w:rsid w:val="000769CF"/>
    <w:rsid w:val="000814DE"/>
    <w:rsid w:val="000815D8"/>
    <w:rsid w:val="000828EC"/>
    <w:rsid w:val="00085CC6"/>
    <w:rsid w:val="00090C07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B2344"/>
    <w:rsid w:val="000B34C8"/>
    <w:rsid w:val="000B7DE5"/>
    <w:rsid w:val="000C3610"/>
    <w:rsid w:val="000C378A"/>
    <w:rsid w:val="000D1F76"/>
    <w:rsid w:val="000D4138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181A"/>
    <w:rsid w:val="0011195A"/>
    <w:rsid w:val="001128F5"/>
    <w:rsid w:val="00112AC5"/>
    <w:rsid w:val="00112B06"/>
    <w:rsid w:val="001133DD"/>
    <w:rsid w:val="00113E9A"/>
    <w:rsid w:val="0011405E"/>
    <w:rsid w:val="001178AA"/>
    <w:rsid w:val="00120CBE"/>
    <w:rsid w:val="0012734E"/>
    <w:rsid w:val="0013114E"/>
    <w:rsid w:val="00131D3C"/>
    <w:rsid w:val="00133BE1"/>
    <w:rsid w:val="001366EC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1227"/>
    <w:rsid w:val="00163164"/>
    <w:rsid w:val="001645F4"/>
    <w:rsid w:val="00167DC7"/>
    <w:rsid w:val="001710C0"/>
    <w:rsid w:val="00172AFB"/>
    <w:rsid w:val="00174575"/>
    <w:rsid w:val="001772B8"/>
    <w:rsid w:val="00177464"/>
    <w:rsid w:val="00180FBF"/>
    <w:rsid w:val="00182CF4"/>
    <w:rsid w:val="00183532"/>
    <w:rsid w:val="001860B8"/>
    <w:rsid w:val="001863DF"/>
    <w:rsid w:val="00186756"/>
    <w:rsid w:val="00186CE1"/>
    <w:rsid w:val="00187CAC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046B"/>
    <w:rsid w:val="0024101B"/>
    <w:rsid w:val="00242E3A"/>
    <w:rsid w:val="002506CF"/>
    <w:rsid w:val="0025107F"/>
    <w:rsid w:val="00257BE6"/>
    <w:rsid w:val="002603FA"/>
    <w:rsid w:val="00260CD4"/>
    <w:rsid w:val="00262322"/>
    <w:rsid w:val="002639D8"/>
    <w:rsid w:val="00263FBC"/>
    <w:rsid w:val="00265F77"/>
    <w:rsid w:val="00266C83"/>
    <w:rsid w:val="0027287B"/>
    <w:rsid w:val="002768DC"/>
    <w:rsid w:val="0028279A"/>
    <w:rsid w:val="00283B34"/>
    <w:rsid w:val="00285D92"/>
    <w:rsid w:val="00287428"/>
    <w:rsid w:val="00294469"/>
    <w:rsid w:val="0029728F"/>
    <w:rsid w:val="002A6A8C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5B2C"/>
    <w:rsid w:val="002C6AD6"/>
    <w:rsid w:val="002C7E7D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9F"/>
    <w:rsid w:val="00320788"/>
    <w:rsid w:val="003233A3"/>
    <w:rsid w:val="003247EB"/>
    <w:rsid w:val="00326D1F"/>
    <w:rsid w:val="00326E34"/>
    <w:rsid w:val="00341499"/>
    <w:rsid w:val="00343FFF"/>
    <w:rsid w:val="0034455D"/>
    <w:rsid w:val="00344DE7"/>
    <w:rsid w:val="0034604B"/>
    <w:rsid w:val="00346D17"/>
    <w:rsid w:val="00347972"/>
    <w:rsid w:val="003512B0"/>
    <w:rsid w:val="003559CC"/>
    <w:rsid w:val="003569D7"/>
    <w:rsid w:val="003608AC"/>
    <w:rsid w:val="003614BE"/>
    <w:rsid w:val="003629E3"/>
    <w:rsid w:val="0036465A"/>
    <w:rsid w:val="00367BCB"/>
    <w:rsid w:val="00376C0D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2819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555B"/>
    <w:rsid w:val="003F6E06"/>
    <w:rsid w:val="003F7C46"/>
    <w:rsid w:val="00401190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6C42"/>
    <w:rsid w:val="00422476"/>
    <w:rsid w:val="0042385C"/>
    <w:rsid w:val="00427553"/>
    <w:rsid w:val="00431654"/>
    <w:rsid w:val="00432B97"/>
    <w:rsid w:val="0043415D"/>
    <w:rsid w:val="00434926"/>
    <w:rsid w:val="00436686"/>
    <w:rsid w:val="004401D4"/>
    <w:rsid w:val="00444217"/>
    <w:rsid w:val="00446E4F"/>
    <w:rsid w:val="004478F4"/>
    <w:rsid w:val="00447C14"/>
    <w:rsid w:val="00450F7A"/>
    <w:rsid w:val="00452C6D"/>
    <w:rsid w:val="00455E0B"/>
    <w:rsid w:val="00457337"/>
    <w:rsid w:val="004637D1"/>
    <w:rsid w:val="0046587A"/>
    <w:rsid w:val="004659EE"/>
    <w:rsid w:val="00466628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4E1"/>
    <w:rsid w:val="004E2992"/>
    <w:rsid w:val="004E2A6B"/>
    <w:rsid w:val="004E323C"/>
    <w:rsid w:val="004E6152"/>
    <w:rsid w:val="004F1354"/>
    <w:rsid w:val="004F1418"/>
    <w:rsid w:val="004F2366"/>
    <w:rsid w:val="004F344A"/>
    <w:rsid w:val="004F48FC"/>
    <w:rsid w:val="004F4F0C"/>
    <w:rsid w:val="005005E1"/>
    <w:rsid w:val="005061C1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5980"/>
    <w:rsid w:val="005565A7"/>
    <w:rsid w:val="00556C02"/>
    <w:rsid w:val="00563249"/>
    <w:rsid w:val="00566463"/>
    <w:rsid w:val="00570A65"/>
    <w:rsid w:val="0057111E"/>
    <w:rsid w:val="005762B1"/>
    <w:rsid w:val="00576FCA"/>
    <w:rsid w:val="00577197"/>
    <w:rsid w:val="00580456"/>
    <w:rsid w:val="00580E73"/>
    <w:rsid w:val="00585837"/>
    <w:rsid w:val="0059215D"/>
    <w:rsid w:val="00592484"/>
    <w:rsid w:val="00593386"/>
    <w:rsid w:val="00596998"/>
    <w:rsid w:val="005A15A4"/>
    <w:rsid w:val="005A2215"/>
    <w:rsid w:val="005A6E62"/>
    <w:rsid w:val="005B02C6"/>
    <w:rsid w:val="005B1920"/>
    <w:rsid w:val="005B2C05"/>
    <w:rsid w:val="005B43DD"/>
    <w:rsid w:val="005B7178"/>
    <w:rsid w:val="005C6F93"/>
    <w:rsid w:val="005D2B29"/>
    <w:rsid w:val="005D354A"/>
    <w:rsid w:val="005D469C"/>
    <w:rsid w:val="005D61B7"/>
    <w:rsid w:val="005D7C94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7297"/>
    <w:rsid w:val="006007BB"/>
    <w:rsid w:val="00601DC0"/>
    <w:rsid w:val="006034CB"/>
    <w:rsid w:val="00603E7B"/>
    <w:rsid w:val="00606AB7"/>
    <w:rsid w:val="00606BB5"/>
    <w:rsid w:val="00612E2A"/>
    <w:rsid w:val="006131CE"/>
    <w:rsid w:val="00617D6E"/>
    <w:rsid w:val="00621CDB"/>
    <w:rsid w:val="00621CFA"/>
    <w:rsid w:val="00622D61"/>
    <w:rsid w:val="00624198"/>
    <w:rsid w:val="006247AE"/>
    <w:rsid w:val="00626833"/>
    <w:rsid w:val="00636CFF"/>
    <w:rsid w:val="00637ED1"/>
    <w:rsid w:val="00637FCF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975D1"/>
    <w:rsid w:val="006A1B33"/>
    <w:rsid w:val="006A1D0C"/>
    <w:rsid w:val="006A48F1"/>
    <w:rsid w:val="006A5FD9"/>
    <w:rsid w:val="006A5FFF"/>
    <w:rsid w:val="006A71A3"/>
    <w:rsid w:val="006B03F2"/>
    <w:rsid w:val="006B1639"/>
    <w:rsid w:val="006B3468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5B0"/>
    <w:rsid w:val="006F3996"/>
    <w:rsid w:val="00701473"/>
    <w:rsid w:val="00705FEC"/>
    <w:rsid w:val="00707CA9"/>
    <w:rsid w:val="0071147A"/>
    <w:rsid w:val="0071185D"/>
    <w:rsid w:val="00715C96"/>
    <w:rsid w:val="007208CC"/>
    <w:rsid w:val="007222AD"/>
    <w:rsid w:val="00723505"/>
    <w:rsid w:val="00726433"/>
    <w:rsid w:val="007267CF"/>
    <w:rsid w:val="0073071D"/>
    <w:rsid w:val="00731F3F"/>
    <w:rsid w:val="00733BAB"/>
    <w:rsid w:val="007436BF"/>
    <w:rsid w:val="007443E9"/>
    <w:rsid w:val="00745B54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B6D36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592A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2749"/>
    <w:rsid w:val="008A3A90"/>
    <w:rsid w:val="008A6EFA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C7605"/>
    <w:rsid w:val="008D0B45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4E2"/>
    <w:rsid w:val="008F1774"/>
    <w:rsid w:val="008F192F"/>
    <w:rsid w:val="008F340F"/>
    <w:rsid w:val="008F4257"/>
    <w:rsid w:val="009022E1"/>
    <w:rsid w:val="009028BF"/>
    <w:rsid w:val="00903523"/>
    <w:rsid w:val="0090659A"/>
    <w:rsid w:val="00911AAC"/>
    <w:rsid w:val="009127CB"/>
    <w:rsid w:val="00913085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637C"/>
    <w:rsid w:val="009476C0"/>
    <w:rsid w:val="0095615C"/>
    <w:rsid w:val="00957995"/>
    <w:rsid w:val="00962FC1"/>
    <w:rsid w:val="00963E34"/>
    <w:rsid w:val="00964DFA"/>
    <w:rsid w:val="009735B6"/>
    <w:rsid w:val="00974552"/>
    <w:rsid w:val="00974E2E"/>
    <w:rsid w:val="00976E47"/>
    <w:rsid w:val="0098155C"/>
    <w:rsid w:val="00983B77"/>
    <w:rsid w:val="00996053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16C0"/>
    <w:rsid w:val="009D2C27"/>
    <w:rsid w:val="009D2D26"/>
    <w:rsid w:val="009D42E8"/>
    <w:rsid w:val="009D5AC4"/>
    <w:rsid w:val="009E197C"/>
    <w:rsid w:val="009E2309"/>
    <w:rsid w:val="009E42B9"/>
    <w:rsid w:val="009E569A"/>
    <w:rsid w:val="009E7F65"/>
    <w:rsid w:val="009F17D2"/>
    <w:rsid w:val="009F1DEA"/>
    <w:rsid w:val="009F6503"/>
    <w:rsid w:val="009F7134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3CC"/>
    <w:rsid w:val="00A32905"/>
    <w:rsid w:val="00A34E7F"/>
    <w:rsid w:val="00A4003B"/>
    <w:rsid w:val="00A403F9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7320"/>
    <w:rsid w:val="00A7093A"/>
    <w:rsid w:val="00A70D1F"/>
    <w:rsid w:val="00A7317C"/>
    <w:rsid w:val="00A754B4"/>
    <w:rsid w:val="00A77B01"/>
    <w:rsid w:val="00A807C1"/>
    <w:rsid w:val="00A83374"/>
    <w:rsid w:val="00A87024"/>
    <w:rsid w:val="00A96172"/>
    <w:rsid w:val="00A97AC9"/>
    <w:rsid w:val="00AA1A3E"/>
    <w:rsid w:val="00AA4D98"/>
    <w:rsid w:val="00AA5634"/>
    <w:rsid w:val="00AB04A5"/>
    <w:rsid w:val="00AB0D6A"/>
    <w:rsid w:val="00AB3BB6"/>
    <w:rsid w:val="00AB43B3"/>
    <w:rsid w:val="00AB49B9"/>
    <w:rsid w:val="00AB758A"/>
    <w:rsid w:val="00AC1E7E"/>
    <w:rsid w:val="00AC4D43"/>
    <w:rsid w:val="00AC507D"/>
    <w:rsid w:val="00AC66E4"/>
    <w:rsid w:val="00AD3333"/>
    <w:rsid w:val="00AD4578"/>
    <w:rsid w:val="00AD5C57"/>
    <w:rsid w:val="00AD68E9"/>
    <w:rsid w:val="00AE3BD6"/>
    <w:rsid w:val="00AE42A2"/>
    <w:rsid w:val="00AE442F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36CB1"/>
    <w:rsid w:val="00B420CD"/>
    <w:rsid w:val="00B433F2"/>
    <w:rsid w:val="00B458E8"/>
    <w:rsid w:val="00B5065E"/>
    <w:rsid w:val="00B5397B"/>
    <w:rsid w:val="00B54FBB"/>
    <w:rsid w:val="00B572BB"/>
    <w:rsid w:val="00B57969"/>
    <w:rsid w:val="00B62809"/>
    <w:rsid w:val="00B63CEE"/>
    <w:rsid w:val="00B7063F"/>
    <w:rsid w:val="00B70718"/>
    <w:rsid w:val="00B719BC"/>
    <w:rsid w:val="00B71D37"/>
    <w:rsid w:val="00B72E98"/>
    <w:rsid w:val="00B74ECA"/>
    <w:rsid w:val="00B7675A"/>
    <w:rsid w:val="00B81898"/>
    <w:rsid w:val="00B8606B"/>
    <w:rsid w:val="00B878E7"/>
    <w:rsid w:val="00B96569"/>
    <w:rsid w:val="00B97278"/>
    <w:rsid w:val="00BA0095"/>
    <w:rsid w:val="00BA1B6A"/>
    <w:rsid w:val="00BA1D0B"/>
    <w:rsid w:val="00BA6972"/>
    <w:rsid w:val="00BB1E0D"/>
    <w:rsid w:val="00BB3756"/>
    <w:rsid w:val="00BB4D9B"/>
    <w:rsid w:val="00BB73FF"/>
    <w:rsid w:val="00BB7688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BF76B2"/>
    <w:rsid w:val="00C02A73"/>
    <w:rsid w:val="00C063D2"/>
    <w:rsid w:val="00C07FD9"/>
    <w:rsid w:val="00C10955"/>
    <w:rsid w:val="00C10F8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37A2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82F72"/>
    <w:rsid w:val="00C87503"/>
    <w:rsid w:val="00C90311"/>
    <w:rsid w:val="00C91C26"/>
    <w:rsid w:val="00C9207E"/>
    <w:rsid w:val="00CA73D5"/>
    <w:rsid w:val="00CB0997"/>
    <w:rsid w:val="00CB2B8A"/>
    <w:rsid w:val="00CB46F1"/>
    <w:rsid w:val="00CB6791"/>
    <w:rsid w:val="00CC1C87"/>
    <w:rsid w:val="00CC2F4B"/>
    <w:rsid w:val="00CC3000"/>
    <w:rsid w:val="00CC32CE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15AD"/>
    <w:rsid w:val="00CF49B2"/>
    <w:rsid w:val="00CF4D08"/>
    <w:rsid w:val="00CF5BA1"/>
    <w:rsid w:val="00CF7298"/>
    <w:rsid w:val="00CF791A"/>
    <w:rsid w:val="00D007C4"/>
    <w:rsid w:val="00D00D7D"/>
    <w:rsid w:val="00D045FD"/>
    <w:rsid w:val="00D05765"/>
    <w:rsid w:val="00D06010"/>
    <w:rsid w:val="00D139C8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0B14"/>
    <w:rsid w:val="00DA3ED5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6050"/>
    <w:rsid w:val="00DE2B64"/>
    <w:rsid w:val="00DE2DFD"/>
    <w:rsid w:val="00DE5FDD"/>
    <w:rsid w:val="00DE6F44"/>
    <w:rsid w:val="00DE772A"/>
    <w:rsid w:val="00DF45C1"/>
    <w:rsid w:val="00DF7C1C"/>
    <w:rsid w:val="00E037D9"/>
    <w:rsid w:val="00E03FB8"/>
    <w:rsid w:val="00E04583"/>
    <w:rsid w:val="00E049B6"/>
    <w:rsid w:val="00E130EB"/>
    <w:rsid w:val="00E1457C"/>
    <w:rsid w:val="00E152D0"/>
    <w:rsid w:val="00E162CD"/>
    <w:rsid w:val="00E17A0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92B"/>
    <w:rsid w:val="00E449D0"/>
    <w:rsid w:val="00E4506A"/>
    <w:rsid w:val="00E53F99"/>
    <w:rsid w:val="00E56510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D18"/>
    <w:rsid w:val="00E87D62"/>
    <w:rsid w:val="00E92FD1"/>
    <w:rsid w:val="00E930A9"/>
    <w:rsid w:val="00E96067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592D"/>
    <w:rsid w:val="00EC6B93"/>
    <w:rsid w:val="00ED0EB0"/>
    <w:rsid w:val="00ED13C0"/>
    <w:rsid w:val="00ED3AE8"/>
    <w:rsid w:val="00ED57C5"/>
    <w:rsid w:val="00ED6019"/>
    <w:rsid w:val="00ED7830"/>
    <w:rsid w:val="00EE18CD"/>
    <w:rsid w:val="00EE3909"/>
    <w:rsid w:val="00EE3F53"/>
    <w:rsid w:val="00EE7FF1"/>
    <w:rsid w:val="00EF25F7"/>
    <w:rsid w:val="00EF4205"/>
    <w:rsid w:val="00EF4791"/>
    <w:rsid w:val="00EF5939"/>
    <w:rsid w:val="00EF5C19"/>
    <w:rsid w:val="00EF62B4"/>
    <w:rsid w:val="00F003F2"/>
    <w:rsid w:val="00F01714"/>
    <w:rsid w:val="00F0258F"/>
    <w:rsid w:val="00F028CB"/>
    <w:rsid w:val="00F02D06"/>
    <w:rsid w:val="00F06AA6"/>
    <w:rsid w:val="00F06FDD"/>
    <w:rsid w:val="00F10819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5782"/>
    <w:rsid w:val="00F46BD9"/>
    <w:rsid w:val="00F4758C"/>
    <w:rsid w:val="00F50B75"/>
    <w:rsid w:val="00F51C31"/>
    <w:rsid w:val="00F52A38"/>
    <w:rsid w:val="00F57EFA"/>
    <w:rsid w:val="00F608C9"/>
    <w:rsid w:val="00F60BE0"/>
    <w:rsid w:val="00F6190B"/>
    <w:rsid w:val="00F61B91"/>
    <w:rsid w:val="00F6280E"/>
    <w:rsid w:val="00F63BD3"/>
    <w:rsid w:val="00F679EB"/>
    <w:rsid w:val="00F7050A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506E"/>
    <w:rsid w:val="00FB5FD9"/>
    <w:rsid w:val="00FC1F9E"/>
    <w:rsid w:val="00FC2EAD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C5B2C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2C5B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2C5B2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B2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C5B2C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2C5B2C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2C5B2C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2C5B2C"/>
    <w:rPr>
      <w:b/>
      <w:sz w:val="32"/>
    </w:rPr>
  </w:style>
  <w:style w:type="paragraph" w:customStyle="1" w:styleId="PageHead">
    <w:name w:val="Page Head"/>
    <w:basedOn w:val="Normal"/>
    <w:qFormat/>
    <w:rsid w:val="002C5B2C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5B2C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B2C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2C5B2C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2C5B2C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B2C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2C5B2C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2C5B2C"/>
  </w:style>
  <w:style w:type="table" w:styleId="TableGrid">
    <w:name w:val="Table Grid"/>
    <w:basedOn w:val="TableNormal"/>
    <w:uiPriority w:val="59"/>
    <w:rsid w:val="002C5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2C5B2C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2C5B2C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2C5B2C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2C5B2C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5B2C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2C5B2C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2C5B2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2C5B2C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2C5B2C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2C5B2C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C5B2C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2C5B2C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C5B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C5B2C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2C5B2C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2C5B2C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2C5B2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5B2C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2C5B2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2C5B2C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2C5B2C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2C5B2C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5B2C"/>
    <w:pPr>
      <w:numPr>
        <w:numId w:val="10"/>
      </w:numPr>
    </w:pPr>
  </w:style>
  <w:style w:type="paragraph" w:customStyle="1" w:styleId="CMDOutput">
    <w:name w:val="CMD Output"/>
    <w:basedOn w:val="CMD"/>
    <w:qFormat/>
    <w:rsid w:val="002C5B2C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2C5B2C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2C5B2C"/>
    <w:pPr>
      <w:ind w:left="720"/>
    </w:pPr>
  </w:style>
  <w:style w:type="paragraph" w:customStyle="1" w:styleId="BodyTextL25Bold">
    <w:name w:val="Body Text L25 Bold"/>
    <w:basedOn w:val="BodyTextL25"/>
    <w:qFormat/>
    <w:rsid w:val="002C5B2C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5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5B2C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2C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B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B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5B2C"/>
    <w:rPr>
      <w:b/>
      <w:bCs/>
    </w:rPr>
  </w:style>
  <w:style w:type="paragraph" w:customStyle="1" w:styleId="ReflectionQ">
    <w:name w:val="Reflection Q"/>
    <w:basedOn w:val="BodyTextL25"/>
    <w:qFormat/>
    <w:rsid w:val="002C5B2C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2C5B2C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745B54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2C5B2C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C5B2C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2C5B2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2C5B2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5B2C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C5B2C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2C5B2C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2C5B2C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2C5B2C"/>
    <w:rPr>
      <w:b/>
      <w:sz w:val="32"/>
    </w:rPr>
  </w:style>
  <w:style w:type="paragraph" w:customStyle="1" w:styleId="PageHead">
    <w:name w:val="Page Head"/>
    <w:basedOn w:val="Normal"/>
    <w:qFormat/>
    <w:rsid w:val="002C5B2C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5B2C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C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B2C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2C5B2C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2C5B2C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5B2C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2C5B2C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2C5B2C"/>
  </w:style>
  <w:style w:type="table" w:styleId="TableGrid">
    <w:name w:val="Table Grid"/>
    <w:basedOn w:val="TableNormal"/>
    <w:uiPriority w:val="59"/>
    <w:rsid w:val="002C5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2C5B2C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2C5B2C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2C5B2C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2C5B2C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5B2C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2C5B2C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2C5B2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2C5B2C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2C5B2C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2C5B2C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C5B2C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2C5B2C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C5B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C5B2C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2C5B2C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2C5B2C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2C5B2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5B2C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2C5B2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2C5B2C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2C5B2C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2C5B2C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5B2C"/>
    <w:pPr>
      <w:numPr>
        <w:numId w:val="10"/>
      </w:numPr>
    </w:pPr>
  </w:style>
  <w:style w:type="paragraph" w:customStyle="1" w:styleId="CMDOutput">
    <w:name w:val="CMD Output"/>
    <w:basedOn w:val="CMD"/>
    <w:qFormat/>
    <w:rsid w:val="002C5B2C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2C5B2C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2C5B2C"/>
    <w:pPr>
      <w:ind w:left="720"/>
    </w:pPr>
  </w:style>
  <w:style w:type="paragraph" w:customStyle="1" w:styleId="BodyTextL25Bold">
    <w:name w:val="Body Text L25 Bold"/>
    <w:basedOn w:val="BodyTextL25"/>
    <w:qFormat/>
    <w:rsid w:val="002C5B2C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5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5B2C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2C5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B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B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B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5B2C"/>
    <w:rPr>
      <w:b/>
      <w:bCs/>
    </w:rPr>
  </w:style>
  <w:style w:type="paragraph" w:customStyle="1" w:styleId="ReflectionQ">
    <w:name w:val="Reflection Q"/>
    <w:basedOn w:val="BodyTextL25"/>
    <w:qFormat/>
    <w:rsid w:val="002C5B2C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2C5B2C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745B54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2C5B2C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E7A21-4144-4D45-AF59-5803AF102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B15BE-07F4-4C14-823D-DF331DE7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Rullan</cp:lastModifiedBy>
  <cp:revision>2</cp:revision>
  <dcterms:created xsi:type="dcterms:W3CDTF">2013-03-27T18:19:00Z</dcterms:created>
  <dcterms:modified xsi:type="dcterms:W3CDTF">2013-03-27T18:19:00Z</dcterms:modified>
</cp:coreProperties>
</file>