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710C34" w:rsidP="00FD4A68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 xml:space="preserve">Packet Tracer </w:t>
      </w:r>
      <w:r w:rsidR="00C638F0">
        <w:t>-</w:t>
      </w:r>
      <w:r w:rsidR="002D6C2A" w:rsidRPr="00FD4A68">
        <w:t xml:space="preserve"> </w:t>
      </w:r>
      <w:r>
        <w:t>Configuring a Linksys Router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C8760C" w:rsidRPr="00C8760C" w:rsidRDefault="00C8760C" w:rsidP="00C8760C">
      <w:pPr>
        <w:pStyle w:val="LabSection"/>
      </w:pPr>
      <w:r>
        <w:t>Topology</w:t>
      </w:r>
    </w:p>
    <w:p w:rsidR="00C8760C" w:rsidRDefault="00C638F0" w:rsidP="00C638F0">
      <w:pPr>
        <w:pStyle w:val="LabSection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2400000" cy="1980953"/>
            <wp:effectExtent l="19050" t="0" r="300" b="0"/>
            <wp:docPr id="3" name="Picture 2" descr="Configuring_a_Linksys_Router 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uring_a_Linksys_Router Topology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F72897">
      <w:pPr>
        <w:pStyle w:val="LabSection"/>
        <w:numPr>
          <w:ilvl w:val="0"/>
          <w:numId w:val="0"/>
        </w:numPr>
      </w:pPr>
      <w:r w:rsidRPr="00BB73FF">
        <w:t>Objective</w:t>
      </w:r>
      <w:r w:rsidR="006E6581">
        <w:t>s</w:t>
      </w:r>
    </w:p>
    <w:p w:rsidR="00F374F2" w:rsidRDefault="00963E34" w:rsidP="00CC5853">
      <w:pPr>
        <w:pStyle w:val="BodyTextL25Bold"/>
      </w:pPr>
      <w:r>
        <w:t xml:space="preserve">Part 1: </w:t>
      </w:r>
      <w:r w:rsidR="000917CF">
        <w:t>Connect to</w:t>
      </w:r>
      <w:r w:rsidR="00C427FC">
        <w:t xml:space="preserve"> Linksys router</w:t>
      </w:r>
    </w:p>
    <w:p w:rsidR="006E6581" w:rsidRDefault="00CC5853" w:rsidP="00CC5853">
      <w:pPr>
        <w:pStyle w:val="BodyTextL25Bold"/>
      </w:pPr>
      <w:r>
        <w:t>Part 2</w:t>
      </w:r>
      <w:r w:rsidR="00F374F2">
        <w:t xml:space="preserve">: </w:t>
      </w:r>
      <w:r>
        <w:t>Enabl</w:t>
      </w:r>
      <w:r w:rsidR="00C5682D">
        <w:t>e</w:t>
      </w:r>
      <w:r>
        <w:t xml:space="preserve"> Wireless</w:t>
      </w:r>
      <w:r w:rsidR="00C638F0">
        <w:t xml:space="preserve"> Connectivity</w:t>
      </w:r>
    </w:p>
    <w:p w:rsidR="000917CF" w:rsidRPr="004C0909" w:rsidRDefault="00CC5853" w:rsidP="00F374F2">
      <w:pPr>
        <w:pStyle w:val="BodyTextL25Bold"/>
      </w:pPr>
      <w:r>
        <w:t>Part 3</w:t>
      </w:r>
      <w:r w:rsidR="000917CF">
        <w:t xml:space="preserve">: Configure </w:t>
      </w:r>
      <w:r w:rsidR="00C5682D">
        <w:t>and Verify</w:t>
      </w:r>
      <w:r w:rsidR="000917CF">
        <w:t xml:space="preserve"> Wireless Client</w:t>
      </w:r>
      <w:r w:rsidR="00C5682D">
        <w:t xml:space="preserve"> Access</w:t>
      </w:r>
    </w:p>
    <w:p w:rsidR="00C07FD9" w:rsidRPr="00C07FD9" w:rsidRDefault="009143BA" w:rsidP="0014219C">
      <w:pPr>
        <w:pStyle w:val="LabSection"/>
      </w:pPr>
      <w:r>
        <w:t>Background</w:t>
      </w:r>
    </w:p>
    <w:p w:rsidR="00D87F26" w:rsidRDefault="00F374F2" w:rsidP="00F374F2">
      <w:pPr>
        <w:pStyle w:val="BodyTextL25"/>
        <w:rPr>
          <w:szCs w:val="20"/>
        </w:rPr>
      </w:pPr>
      <w:r>
        <w:t xml:space="preserve">In this activity, </w:t>
      </w:r>
      <w:r>
        <w:rPr>
          <w:szCs w:val="20"/>
        </w:rPr>
        <w:t>you will configure a Linksys wireless router, all</w:t>
      </w:r>
      <w:r w:rsidR="00F2780A">
        <w:rPr>
          <w:szCs w:val="20"/>
        </w:rPr>
        <w:t xml:space="preserve">owing </w:t>
      </w:r>
      <w:r w:rsidR="00C427FC">
        <w:rPr>
          <w:szCs w:val="20"/>
        </w:rPr>
        <w:t>remote access to</w:t>
      </w:r>
      <w:r>
        <w:rPr>
          <w:szCs w:val="20"/>
        </w:rPr>
        <w:t xml:space="preserve"> wireless clients as well as connectivity with WPA security.</w:t>
      </w:r>
    </w:p>
    <w:p w:rsidR="00F2780A" w:rsidRDefault="00BE171F" w:rsidP="00F2780A">
      <w:pPr>
        <w:pStyle w:val="PartHead"/>
      </w:pPr>
      <w:r>
        <w:t>Connect to</w:t>
      </w:r>
      <w:r w:rsidR="00F2780A">
        <w:t xml:space="preserve"> Linksys Router</w:t>
      </w:r>
    </w:p>
    <w:p w:rsidR="00117F97" w:rsidRDefault="00117F97" w:rsidP="00117F97">
      <w:pPr>
        <w:pStyle w:val="StepHead"/>
      </w:pPr>
      <w:r>
        <w:t xml:space="preserve">Establish </w:t>
      </w:r>
      <w:r w:rsidR="00C638F0">
        <w:t>and verify</w:t>
      </w:r>
      <w:r>
        <w:t xml:space="preserve"> connectivity to the </w:t>
      </w:r>
      <w:r w:rsidR="00C638F0">
        <w:t xml:space="preserve">Linksys </w:t>
      </w:r>
      <w:r>
        <w:t>router</w:t>
      </w:r>
      <w:r w:rsidR="00C638F0">
        <w:t>.</w:t>
      </w:r>
    </w:p>
    <w:p w:rsidR="00117F97" w:rsidRDefault="00117F97" w:rsidP="00117F97">
      <w:pPr>
        <w:pStyle w:val="SubStepAlpha"/>
      </w:pPr>
      <w:r>
        <w:t>Conn</w:t>
      </w:r>
      <w:r w:rsidR="0048311E">
        <w:t xml:space="preserve">ect the appropriate cable from </w:t>
      </w:r>
      <w:r w:rsidR="0048311E" w:rsidRPr="00F72897">
        <w:rPr>
          <w:b/>
        </w:rPr>
        <w:t>Host-A</w:t>
      </w:r>
      <w:r w:rsidR="00151686">
        <w:t xml:space="preserve"> to </w:t>
      </w:r>
      <w:r>
        <w:t xml:space="preserve">the </w:t>
      </w:r>
      <w:r w:rsidR="00151686">
        <w:t>Ethernet 1 port</w:t>
      </w:r>
      <w:r w:rsidR="00C638F0">
        <w:t xml:space="preserve"> on </w:t>
      </w:r>
      <w:r w:rsidR="00C638F0">
        <w:rPr>
          <w:b/>
        </w:rPr>
        <w:t>Linksys</w:t>
      </w:r>
      <w:r>
        <w:t xml:space="preserve">. </w:t>
      </w:r>
    </w:p>
    <w:p w:rsidR="000562A8" w:rsidRDefault="00C638F0" w:rsidP="00117F97">
      <w:pPr>
        <w:pStyle w:val="SubStepAlpha"/>
      </w:pPr>
      <w:r>
        <w:t>Wait for the link light to turn green. Then o</w:t>
      </w:r>
      <w:r w:rsidR="0048311E">
        <w:t xml:space="preserve">pen the command prompt </w:t>
      </w:r>
      <w:r>
        <w:t>for</w:t>
      </w:r>
      <w:r w:rsidR="0048311E">
        <w:t xml:space="preserve"> </w:t>
      </w:r>
      <w:r w:rsidR="0048311E" w:rsidRPr="00F72897">
        <w:rPr>
          <w:b/>
        </w:rPr>
        <w:t>Host-A</w:t>
      </w:r>
      <w:r w:rsidR="000562A8">
        <w:t xml:space="preserve">. Use the </w:t>
      </w:r>
      <w:r w:rsidR="000562A8">
        <w:rPr>
          <w:b/>
        </w:rPr>
        <w:t xml:space="preserve">ipconfig </w:t>
      </w:r>
      <w:r w:rsidR="000562A8">
        <w:t>command to</w:t>
      </w:r>
      <w:r>
        <w:t xml:space="preserve"> verify </w:t>
      </w:r>
      <w:r w:rsidR="000562A8">
        <w:rPr>
          <w:b/>
        </w:rPr>
        <w:t>Host-</w:t>
      </w:r>
      <w:r w:rsidR="00983368">
        <w:rPr>
          <w:b/>
        </w:rPr>
        <w:t>received</w:t>
      </w:r>
      <w:r w:rsidR="00DE1FD9">
        <w:t xml:space="preserve"> </w:t>
      </w:r>
      <w:r>
        <w:t>IP addressing information</w:t>
      </w:r>
      <w:r w:rsidR="0048311E">
        <w:t>.</w:t>
      </w:r>
      <w:r>
        <w:t xml:space="preserve"> </w:t>
      </w:r>
    </w:p>
    <w:p w:rsidR="0048311E" w:rsidRDefault="000562A8" w:rsidP="00117F97">
      <w:pPr>
        <w:pStyle w:val="SubStepAlpha"/>
      </w:pPr>
      <w:r>
        <w:t xml:space="preserve">Enter the command </w:t>
      </w:r>
      <w:r w:rsidR="00DE1FD9">
        <w:rPr>
          <w:b/>
        </w:rPr>
        <w:t>ping 192.168.0.1</w:t>
      </w:r>
      <w:r>
        <w:rPr>
          <w:b/>
        </w:rPr>
        <w:t xml:space="preserve"> </w:t>
      </w:r>
      <w:r>
        <w:t xml:space="preserve">to verify </w:t>
      </w:r>
      <w:r w:rsidR="00C638F0">
        <w:rPr>
          <w:b/>
        </w:rPr>
        <w:t xml:space="preserve">Host-A </w:t>
      </w:r>
      <w:r>
        <w:t>can access the</w:t>
      </w:r>
      <w:r w:rsidR="00C638F0">
        <w:t xml:space="preserve"> default gateway.</w:t>
      </w:r>
    </w:p>
    <w:p w:rsidR="00117F97" w:rsidRDefault="002C4AE4" w:rsidP="00117F97">
      <w:pPr>
        <w:pStyle w:val="StepHead"/>
      </w:pPr>
      <w:r>
        <w:t>Access the Linksys graphical user interface (GUI) using a web browser.</w:t>
      </w:r>
    </w:p>
    <w:p w:rsidR="00117F97" w:rsidRDefault="00C638F0" w:rsidP="00117F97">
      <w:pPr>
        <w:pStyle w:val="SubStepAlpha"/>
      </w:pPr>
      <w:r>
        <w:t xml:space="preserve">To configure </w:t>
      </w:r>
      <w:r w:rsidR="002C4AE4">
        <w:t xml:space="preserve">the </w:t>
      </w:r>
      <w:r>
        <w:rPr>
          <w:b/>
        </w:rPr>
        <w:t>Linksys</w:t>
      </w:r>
      <w:r w:rsidR="002C4AE4">
        <w:rPr>
          <w:b/>
        </w:rPr>
        <w:t xml:space="preserve"> </w:t>
      </w:r>
      <w:r w:rsidR="002C4AE4">
        <w:t>router using the GUI</w:t>
      </w:r>
      <w:r>
        <w:t xml:space="preserve">, you will need to access it using the </w:t>
      </w:r>
      <w:r>
        <w:rPr>
          <w:b/>
        </w:rPr>
        <w:t xml:space="preserve">Host-A </w:t>
      </w:r>
      <w:r>
        <w:t>web browser.</w:t>
      </w:r>
      <w:r>
        <w:rPr>
          <w:b/>
        </w:rPr>
        <w:t xml:space="preserve"> </w:t>
      </w:r>
      <w:r>
        <w:t xml:space="preserve">Open the web browser and </w:t>
      </w:r>
      <w:r w:rsidR="00B6275D">
        <w:t xml:space="preserve">access </w:t>
      </w:r>
      <w:r w:rsidR="00B6275D">
        <w:rPr>
          <w:b/>
        </w:rPr>
        <w:t xml:space="preserve">Linksys </w:t>
      </w:r>
      <w:r w:rsidR="00B6275D">
        <w:t>by enter</w:t>
      </w:r>
      <w:r w:rsidR="009B5D8A">
        <w:t>ing</w:t>
      </w:r>
      <w:r w:rsidR="00B6275D">
        <w:t xml:space="preserve"> the default gateway address in the URL field.</w:t>
      </w:r>
    </w:p>
    <w:p w:rsidR="00117F97" w:rsidRDefault="00D81A1F" w:rsidP="00117F97">
      <w:pPr>
        <w:pStyle w:val="SubStepAlpha"/>
      </w:pPr>
      <w:r>
        <w:t>Enter</w:t>
      </w:r>
      <w:r w:rsidR="0082573D">
        <w:t xml:space="preserve"> </w:t>
      </w:r>
      <w:r w:rsidR="00B6275D">
        <w:rPr>
          <w:b/>
        </w:rPr>
        <w:t xml:space="preserve">admin </w:t>
      </w:r>
      <w:r w:rsidR="00B6275D">
        <w:t xml:space="preserve">as the default </w:t>
      </w:r>
      <w:r w:rsidR="00117F97">
        <w:t>username</w:t>
      </w:r>
      <w:r w:rsidR="00B6275D">
        <w:t xml:space="preserve"> </w:t>
      </w:r>
      <w:r w:rsidR="00117F97">
        <w:t xml:space="preserve">and password </w:t>
      </w:r>
      <w:r w:rsidR="00B6275D">
        <w:t>to access the</w:t>
      </w:r>
      <w:r w:rsidR="00F72897">
        <w:t xml:space="preserve"> </w:t>
      </w:r>
      <w:r w:rsidR="00F72897" w:rsidRPr="00F72897">
        <w:rPr>
          <w:b/>
        </w:rPr>
        <w:t>Linksys</w:t>
      </w:r>
      <w:r w:rsidR="00F72897">
        <w:t xml:space="preserve"> </w:t>
      </w:r>
      <w:r w:rsidR="00117F97">
        <w:t xml:space="preserve">router. </w:t>
      </w:r>
    </w:p>
    <w:p w:rsidR="000562A8" w:rsidRPr="000562A8" w:rsidRDefault="000562A8" w:rsidP="000562A8">
      <w:pPr>
        <w:pStyle w:val="BodyTextL50"/>
      </w:pPr>
      <w:r>
        <w:rPr>
          <w:b/>
        </w:rPr>
        <w:t xml:space="preserve">Note: </w:t>
      </w:r>
      <w:r>
        <w:t xml:space="preserve">You will not see your score change when configuring the </w:t>
      </w:r>
      <w:r>
        <w:rPr>
          <w:b/>
        </w:rPr>
        <w:t xml:space="preserve">Linksys </w:t>
      </w:r>
      <w:r>
        <w:t xml:space="preserve">router until you click </w:t>
      </w:r>
      <w:r>
        <w:rPr>
          <w:b/>
        </w:rPr>
        <w:t>Save Settings</w:t>
      </w:r>
      <w:r>
        <w:t>.</w:t>
      </w:r>
    </w:p>
    <w:p w:rsidR="00112AC5" w:rsidRPr="004C0909" w:rsidRDefault="00CC5853" w:rsidP="00CD7F73">
      <w:pPr>
        <w:pStyle w:val="PartHead"/>
      </w:pPr>
      <w:r>
        <w:lastRenderedPageBreak/>
        <w:t>Enabl</w:t>
      </w:r>
      <w:r w:rsidR="00C5682D">
        <w:t>e</w:t>
      </w:r>
      <w:r>
        <w:t xml:space="preserve"> Wireless</w:t>
      </w:r>
      <w:r w:rsidR="009B5D8A">
        <w:t xml:space="preserve"> Connectivity</w:t>
      </w:r>
    </w:p>
    <w:p w:rsidR="00112AC5" w:rsidRDefault="00673533" w:rsidP="00787CC1">
      <w:pPr>
        <w:pStyle w:val="StepHead"/>
      </w:pPr>
      <w:r>
        <w:t>Configure the Linksys router for Internet connectivity.</w:t>
      </w:r>
    </w:p>
    <w:p w:rsidR="005019FD" w:rsidRDefault="00983368" w:rsidP="005019FD">
      <w:pPr>
        <w:pStyle w:val="BodyTextL25"/>
      </w:pPr>
      <w:r>
        <w:t>T</w:t>
      </w:r>
      <w:r w:rsidR="00673533">
        <w:t>here is no Internet connectivity</w:t>
      </w:r>
      <w:r>
        <w:t xml:space="preserve"> in this scenario</w:t>
      </w:r>
      <w:r w:rsidR="00673533">
        <w:t xml:space="preserve">, </w:t>
      </w:r>
      <w:r>
        <w:t xml:space="preserve">but </w:t>
      </w:r>
      <w:r w:rsidR="00673533">
        <w:t xml:space="preserve">you will </w:t>
      </w:r>
      <w:r>
        <w:t xml:space="preserve">still </w:t>
      </w:r>
      <w:r w:rsidR="00673533">
        <w:t xml:space="preserve">configure the settings for the Internet-facing interface. </w:t>
      </w:r>
      <w:r w:rsidR="009B5D8A">
        <w:t xml:space="preserve">For </w:t>
      </w:r>
      <w:r w:rsidR="009B5D8A" w:rsidRPr="00673533">
        <w:rPr>
          <w:b/>
        </w:rPr>
        <w:t>Internet Connection Type</w:t>
      </w:r>
      <w:r w:rsidR="009B5D8A">
        <w:t xml:space="preserve">, choose </w:t>
      </w:r>
      <w:r w:rsidR="009B5D8A" w:rsidRPr="00673533">
        <w:rPr>
          <w:b/>
        </w:rPr>
        <w:t>Static IP</w:t>
      </w:r>
      <w:r w:rsidR="009B5D8A">
        <w:t xml:space="preserve"> from the drop down list. Then enter</w:t>
      </w:r>
      <w:r w:rsidR="005019FD">
        <w:t xml:space="preserve"> the following</w:t>
      </w:r>
      <w:r w:rsidR="009143BA">
        <w:t xml:space="preserve"> </w:t>
      </w:r>
      <w:r w:rsidR="00673533">
        <w:t>s</w:t>
      </w:r>
      <w:r w:rsidR="009143BA">
        <w:t>tatic IP</w:t>
      </w:r>
      <w:r w:rsidR="005019FD">
        <w:t xml:space="preserve"> information:</w:t>
      </w:r>
    </w:p>
    <w:p w:rsidR="005019FD" w:rsidRPr="009B5D8A" w:rsidRDefault="009B5D8A" w:rsidP="009B5D8A">
      <w:pPr>
        <w:pStyle w:val="Bulletlevel1"/>
      </w:pPr>
      <w:r>
        <w:t>Internet IP A</w:t>
      </w:r>
      <w:r w:rsidR="005019FD">
        <w:t>ddress</w:t>
      </w:r>
      <w:r w:rsidR="00983368">
        <w:t xml:space="preserve"> - </w:t>
      </w:r>
      <w:r w:rsidR="009143BA">
        <w:rPr>
          <w:b/>
        </w:rPr>
        <w:t>198.133.219</w:t>
      </w:r>
      <w:r w:rsidR="005019FD" w:rsidRPr="005019FD">
        <w:rPr>
          <w:b/>
        </w:rPr>
        <w:t>.1</w:t>
      </w:r>
    </w:p>
    <w:p w:rsidR="009B5D8A" w:rsidRDefault="009B5D8A" w:rsidP="009B5D8A">
      <w:pPr>
        <w:pStyle w:val="Bulletlevel1"/>
      </w:pPr>
      <w:r>
        <w:t>Subnet Mask</w:t>
      </w:r>
      <w:r w:rsidR="00983368">
        <w:t xml:space="preserve"> - </w:t>
      </w:r>
      <w:r>
        <w:rPr>
          <w:b/>
        </w:rPr>
        <w:t>255.255.255.0</w:t>
      </w:r>
    </w:p>
    <w:p w:rsidR="00112AC5" w:rsidRDefault="009B5D8A" w:rsidP="009B5D8A">
      <w:pPr>
        <w:pStyle w:val="Bulletlevel1"/>
      </w:pPr>
      <w:r>
        <w:t>Default G</w:t>
      </w:r>
      <w:r w:rsidR="005019FD">
        <w:t>ateway</w:t>
      </w:r>
      <w:r w:rsidR="00983368">
        <w:t xml:space="preserve"> -</w:t>
      </w:r>
      <w:r w:rsidR="005019FD">
        <w:t xml:space="preserve"> </w:t>
      </w:r>
      <w:r w:rsidR="009143BA">
        <w:rPr>
          <w:b/>
        </w:rPr>
        <w:t>198.133.219</w:t>
      </w:r>
      <w:r w:rsidR="005019FD" w:rsidRPr="005019FD">
        <w:rPr>
          <w:b/>
        </w:rPr>
        <w:t>.254</w:t>
      </w:r>
    </w:p>
    <w:p w:rsidR="005019FD" w:rsidRDefault="005019FD" w:rsidP="009B5D8A">
      <w:pPr>
        <w:pStyle w:val="Bulletlevel1"/>
      </w:pPr>
      <w:r>
        <w:t xml:space="preserve">DNS </w:t>
      </w:r>
      <w:r w:rsidR="009B5D8A">
        <w:t>1</w:t>
      </w:r>
      <w:r w:rsidR="00983368">
        <w:t xml:space="preserve"> -</w:t>
      </w:r>
      <w:r>
        <w:t xml:space="preserve"> </w:t>
      </w:r>
      <w:r w:rsidR="009143BA">
        <w:rPr>
          <w:b/>
        </w:rPr>
        <w:t>198.133.219</w:t>
      </w:r>
      <w:r w:rsidRPr="005019FD">
        <w:rPr>
          <w:b/>
        </w:rPr>
        <w:t>.10</w:t>
      </w:r>
    </w:p>
    <w:p w:rsidR="00112AC5" w:rsidRDefault="00112AC5" w:rsidP="00787CC1">
      <w:pPr>
        <w:pStyle w:val="StepHead"/>
      </w:pPr>
      <w:r>
        <w:t>Configur</w:t>
      </w:r>
      <w:r w:rsidR="00C75844">
        <w:t xml:space="preserve">e </w:t>
      </w:r>
      <w:r w:rsidR="00673533">
        <w:t>the inside network parameters</w:t>
      </w:r>
      <w:r>
        <w:t>.</w:t>
      </w:r>
    </w:p>
    <w:p w:rsidR="005019FD" w:rsidRPr="005019FD" w:rsidRDefault="009B5D8A" w:rsidP="009B5D8A">
      <w:pPr>
        <w:pStyle w:val="BodyTextL25"/>
      </w:pPr>
      <w:r>
        <w:t xml:space="preserve">Scroll down to the </w:t>
      </w:r>
      <w:r>
        <w:rPr>
          <w:b/>
        </w:rPr>
        <w:t>Network Setup</w:t>
      </w:r>
      <w:r>
        <w:t xml:space="preserve"> </w:t>
      </w:r>
      <w:r w:rsidR="002C4AE4">
        <w:t xml:space="preserve">section </w:t>
      </w:r>
      <w:r>
        <w:t xml:space="preserve">and configure </w:t>
      </w:r>
      <w:r w:rsidR="002C4AE4">
        <w:t>the</w:t>
      </w:r>
      <w:r w:rsidR="005019FD">
        <w:t xml:space="preserve"> following information:</w:t>
      </w:r>
    </w:p>
    <w:p w:rsidR="00112AC5" w:rsidRDefault="005019FD" w:rsidP="009B5D8A">
      <w:pPr>
        <w:pStyle w:val="Bulletlevel1"/>
      </w:pPr>
      <w:r>
        <w:t>IP Address</w:t>
      </w:r>
      <w:r w:rsidR="00983368">
        <w:t xml:space="preserve"> -</w:t>
      </w:r>
      <w:r>
        <w:t xml:space="preserve"> </w:t>
      </w:r>
      <w:r w:rsidR="00C427FC" w:rsidRPr="009B5D8A">
        <w:rPr>
          <w:b/>
        </w:rPr>
        <w:t>172.31.1.1</w:t>
      </w:r>
    </w:p>
    <w:p w:rsidR="009B5D8A" w:rsidRDefault="009B5D8A" w:rsidP="009B5D8A">
      <w:pPr>
        <w:pStyle w:val="Bulletlevel1"/>
      </w:pPr>
      <w:r>
        <w:t>Subnet Mask</w:t>
      </w:r>
      <w:r w:rsidR="00983368">
        <w:t xml:space="preserve"> -</w:t>
      </w:r>
      <w:r>
        <w:t xml:space="preserve"> </w:t>
      </w:r>
      <w:r w:rsidR="002C4AE4" w:rsidRPr="002C4AE4">
        <w:rPr>
          <w:b/>
        </w:rPr>
        <w:t>255.255.255.</w:t>
      </w:r>
      <w:r w:rsidR="002C4AE4">
        <w:rPr>
          <w:b/>
        </w:rPr>
        <w:t>224</w:t>
      </w:r>
    </w:p>
    <w:p w:rsidR="0052400A" w:rsidRDefault="005019FD" w:rsidP="009B5D8A">
      <w:pPr>
        <w:pStyle w:val="Bulletlevel1"/>
      </w:pPr>
      <w:r>
        <w:t>S</w:t>
      </w:r>
      <w:r w:rsidR="00FB014F">
        <w:t>tarting IP Address</w:t>
      </w:r>
      <w:r w:rsidR="00983368">
        <w:t xml:space="preserve"> -</w:t>
      </w:r>
      <w:r w:rsidR="00FB014F">
        <w:t xml:space="preserve"> </w:t>
      </w:r>
      <w:r w:rsidR="009B5D8A">
        <w:t xml:space="preserve">Enter </w:t>
      </w:r>
      <w:r w:rsidR="002C4AE4">
        <w:rPr>
          <w:b/>
        </w:rPr>
        <w:t>5</w:t>
      </w:r>
      <w:r w:rsidR="009B5D8A">
        <w:t xml:space="preserve"> for the last octet</w:t>
      </w:r>
      <w:r w:rsidR="002C4AE4">
        <w:t>.</w:t>
      </w:r>
    </w:p>
    <w:p w:rsidR="004D2325" w:rsidRPr="004D2325" w:rsidRDefault="002C4AE4" w:rsidP="004D2325">
      <w:pPr>
        <w:pStyle w:val="Bulletlevel1"/>
      </w:pPr>
      <w:r>
        <w:t>Maximum number of User</w:t>
      </w:r>
      <w:r w:rsidR="00C313D1">
        <w:t>s</w:t>
      </w:r>
      <w:r w:rsidR="00983368">
        <w:t xml:space="preserve"> </w:t>
      </w:r>
      <w:r w:rsidR="004D2325">
        <w:t>–</w:t>
      </w:r>
      <w:r>
        <w:t xml:space="preserve"> </w:t>
      </w:r>
      <w:r>
        <w:rPr>
          <w:b/>
        </w:rPr>
        <w:t>25</w:t>
      </w:r>
    </w:p>
    <w:p w:rsidR="004D2325" w:rsidRPr="0052400A" w:rsidRDefault="004D2325" w:rsidP="004D2325">
      <w:pPr>
        <w:pStyle w:val="BodyTextL50"/>
      </w:pPr>
      <w:r w:rsidRPr="004D2325">
        <w:rPr>
          <w:b/>
        </w:rPr>
        <w:t>Note:</w:t>
      </w:r>
      <w:r>
        <w:t xml:space="preserve"> The IP</w:t>
      </w:r>
      <w:r w:rsidRPr="004D2325">
        <w:t xml:space="preserve"> address range of the DHCP pool will only reflect the changes once you click '</w:t>
      </w:r>
      <w:r w:rsidRPr="004D2325">
        <w:rPr>
          <w:b/>
        </w:rPr>
        <w:t>Save Settings</w:t>
      </w:r>
      <w:r w:rsidRPr="004D2325">
        <w:t>'</w:t>
      </w:r>
    </w:p>
    <w:p w:rsidR="00242E3A" w:rsidRDefault="00FB014F" w:rsidP="00193F14">
      <w:pPr>
        <w:pStyle w:val="StepHead"/>
      </w:pPr>
      <w:r>
        <w:t xml:space="preserve">Save </w:t>
      </w:r>
      <w:r w:rsidR="00673533">
        <w:t>the settings and reconnect to the Linksys router.</w:t>
      </w:r>
    </w:p>
    <w:p w:rsidR="00FB014F" w:rsidRDefault="009B5D8A" w:rsidP="009B5D8A">
      <w:pPr>
        <w:pStyle w:val="SubStepAlpha"/>
      </w:pPr>
      <w:r>
        <w:t xml:space="preserve">Scroll to the bottom of the page and click </w:t>
      </w:r>
      <w:r>
        <w:rPr>
          <w:b/>
        </w:rPr>
        <w:t>Save</w:t>
      </w:r>
      <w:r w:rsidR="000562A8">
        <w:rPr>
          <w:b/>
        </w:rPr>
        <w:t xml:space="preserve"> Settings</w:t>
      </w:r>
      <w:r>
        <w:t>.</w:t>
      </w:r>
      <w:r>
        <w:rPr>
          <w:b/>
        </w:rPr>
        <w:t xml:space="preserve"> </w:t>
      </w:r>
      <w:r w:rsidR="00FB014F">
        <w:t xml:space="preserve">If you move from one tab to another without saving, your configurations will be lost. </w:t>
      </w:r>
    </w:p>
    <w:p w:rsidR="00C40EE2" w:rsidRDefault="00C40EE2" w:rsidP="00FB014F">
      <w:pPr>
        <w:pStyle w:val="SubStepAlpha"/>
      </w:pPr>
      <w:r>
        <w:t xml:space="preserve">You lose your connection </w:t>
      </w:r>
      <w:r w:rsidR="009B5D8A">
        <w:t>when</w:t>
      </w:r>
      <w:r>
        <w:t xml:space="preserve"> you </w:t>
      </w:r>
      <w:r w:rsidR="000562A8">
        <w:t>click</w:t>
      </w:r>
      <w:r>
        <w:t xml:space="preserve"> </w:t>
      </w:r>
      <w:r w:rsidR="000562A8">
        <w:rPr>
          <w:b/>
        </w:rPr>
        <w:t>Save Settings</w:t>
      </w:r>
      <w:r>
        <w:t xml:space="preserve">. </w:t>
      </w:r>
      <w:r w:rsidRPr="000562A8">
        <w:t>This occurred because you changed the IP address of the router.</w:t>
      </w:r>
      <w:r w:rsidRPr="00BE171F">
        <w:rPr>
          <w:rStyle w:val="AnswerGray"/>
        </w:rPr>
        <w:t xml:space="preserve"> </w:t>
      </w:r>
    </w:p>
    <w:p w:rsidR="00C40EE2" w:rsidRDefault="009143BA" w:rsidP="00FB014F">
      <w:pPr>
        <w:pStyle w:val="SubStepAlpha"/>
      </w:pPr>
      <w:r>
        <w:t>Return</w:t>
      </w:r>
      <w:r w:rsidR="00C40EE2">
        <w:t xml:space="preserve"> to the command prompt of </w:t>
      </w:r>
      <w:r w:rsidR="00C40EE2" w:rsidRPr="00F72897">
        <w:rPr>
          <w:b/>
        </w:rPr>
        <w:t>Host-A</w:t>
      </w:r>
      <w:r w:rsidR="000562A8">
        <w:t xml:space="preserve">. </w:t>
      </w:r>
      <w:r w:rsidR="00C40EE2">
        <w:t xml:space="preserve"> </w:t>
      </w:r>
      <w:r w:rsidR="000562A8">
        <w:t xml:space="preserve">Enter the command </w:t>
      </w:r>
      <w:r w:rsidR="000562A8">
        <w:rPr>
          <w:b/>
        </w:rPr>
        <w:t xml:space="preserve">ipconfig /renew </w:t>
      </w:r>
      <w:r w:rsidR="000562A8">
        <w:t xml:space="preserve">to </w:t>
      </w:r>
      <w:r w:rsidR="00C40EE2">
        <w:t>renew the IP address.</w:t>
      </w:r>
      <w:r w:rsidR="009B5D8A">
        <w:t xml:space="preserve"> </w:t>
      </w:r>
    </w:p>
    <w:p w:rsidR="00FB014F" w:rsidRDefault="000562A8" w:rsidP="001D46F6">
      <w:pPr>
        <w:pStyle w:val="SubStepAlpha"/>
      </w:pPr>
      <w:r>
        <w:t xml:space="preserve">Use the </w:t>
      </w:r>
      <w:r>
        <w:rPr>
          <w:b/>
        </w:rPr>
        <w:t xml:space="preserve">Host-A </w:t>
      </w:r>
      <w:r>
        <w:t>web browser to reconnect</w:t>
      </w:r>
      <w:r w:rsidR="00C40EE2">
        <w:t xml:space="preserve"> to the </w:t>
      </w:r>
      <w:r w:rsidR="00C40EE2" w:rsidRPr="009143BA">
        <w:rPr>
          <w:b/>
        </w:rPr>
        <w:t>Linksys</w:t>
      </w:r>
      <w:r>
        <w:t>. You will need to use the</w:t>
      </w:r>
      <w:r w:rsidR="00C40EE2">
        <w:t xml:space="preserve"> </w:t>
      </w:r>
      <w:r w:rsidR="009B5D8A">
        <w:t>new default gateway</w:t>
      </w:r>
      <w:r>
        <w:t xml:space="preserve"> address</w:t>
      </w:r>
      <w:r w:rsidR="009B5D8A">
        <w:t>.</w:t>
      </w:r>
      <w:r w:rsidR="001D46F6">
        <w:t xml:space="preserve"> </w:t>
      </w:r>
      <w:r w:rsidR="00FB014F">
        <w:t>Ve</w:t>
      </w:r>
      <w:r w:rsidR="00C40EE2">
        <w:t xml:space="preserve">rify </w:t>
      </w:r>
      <w:r w:rsidR="00BE171F">
        <w:t xml:space="preserve">the </w:t>
      </w:r>
      <w:r w:rsidR="001D46F6">
        <w:rPr>
          <w:b/>
        </w:rPr>
        <w:t xml:space="preserve">Internet Connection </w:t>
      </w:r>
      <w:r w:rsidR="001D46F6">
        <w:t>settings</w:t>
      </w:r>
      <w:r w:rsidR="00C40EE2">
        <w:t xml:space="preserve"> in the </w:t>
      </w:r>
      <w:r w:rsidR="001D46F6">
        <w:rPr>
          <w:b/>
        </w:rPr>
        <w:t>Status</w:t>
      </w:r>
      <w:r w:rsidR="00C40EE2">
        <w:t xml:space="preserve"> tab.</w:t>
      </w:r>
      <w:r w:rsidR="001D46F6">
        <w:t xml:space="preserve"> The settings should match the values you configured in Part 2, Step 1. If not, repeat Part 2, Step 1 and Step 2.</w:t>
      </w:r>
    </w:p>
    <w:p w:rsidR="00C07FD9" w:rsidRPr="00C07FD9" w:rsidRDefault="00673533" w:rsidP="00C07FD9">
      <w:pPr>
        <w:pStyle w:val="StepHead"/>
      </w:pPr>
      <w:r>
        <w:t>Configure wireless connectivity for wireless devices.</w:t>
      </w:r>
    </w:p>
    <w:p w:rsidR="00673533" w:rsidRDefault="00673533" w:rsidP="00673533">
      <w:pPr>
        <w:pStyle w:val="SubStepAlpha"/>
        <w:rPr>
          <w:noProof/>
        </w:rPr>
      </w:pPr>
      <w:r>
        <w:rPr>
          <w:noProof/>
        </w:rPr>
        <w:t xml:space="preserve">Click the </w:t>
      </w:r>
      <w:r>
        <w:rPr>
          <w:b/>
          <w:noProof/>
        </w:rPr>
        <w:t xml:space="preserve">Wireless </w:t>
      </w:r>
      <w:r>
        <w:rPr>
          <w:noProof/>
        </w:rPr>
        <w:t xml:space="preserve">tab and investigate the options in the dropdown list for </w:t>
      </w:r>
      <w:r>
        <w:rPr>
          <w:b/>
          <w:noProof/>
        </w:rPr>
        <w:t>Network Mode</w:t>
      </w:r>
      <w:r>
        <w:rPr>
          <w:noProof/>
        </w:rPr>
        <w:t>.</w:t>
      </w:r>
    </w:p>
    <w:p w:rsidR="006F2A86" w:rsidRDefault="00375E66" w:rsidP="00375E66">
      <w:pPr>
        <w:pStyle w:val="BodyTextL50"/>
        <w:rPr>
          <w:noProof/>
        </w:rPr>
      </w:pPr>
      <w:r>
        <w:rPr>
          <w:noProof/>
        </w:rPr>
        <w:t xml:space="preserve">When would you choose to the </w:t>
      </w:r>
      <w:r w:rsidRPr="00375E66">
        <w:rPr>
          <w:b/>
          <w:noProof/>
        </w:rPr>
        <w:t>Disable</w:t>
      </w:r>
      <w:r>
        <w:rPr>
          <w:noProof/>
        </w:rPr>
        <w:t xml:space="preserve"> option? </w:t>
      </w:r>
      <w:r w:rsidRPr="009143BA">
        <w:rPr>
          <w:rStyle w:val="AnswerGray"/>
        </w:rPr>
        <w:t>When you do not have wireless devices.</w:t>
      </w:r>
    </w:p>
    <w:p w:rsidR="00375E66" w:rsidRPr="009143BA" w:rsidRDefault="00375E66" w:rsidP="00375E66">
      <w:pPr>
        <w:pStyle w:val="BodyTextL50"/>
        <w:rPr>
          <w:rStyle w:val="AnswerGray"/>
        </w:rPr>
      </w:pPr>
      <w:r>
        <w:rPr>
          <w:noProof/>
        </w:rPr>
        <w:t xml:space="preserve">When would you choose the </w:t>
      </w:r>
      <w:r w:rsidRPr="00375E66">
        <w:rPr>
          <w:b/>
          <w:noProof/>
        </w:rPr>
        <w:t>Mixed</w:t>
      </w:r>
      <w:r>
        <w:rPr>
          <w:noProof/>
        </w:rPr>
        <w:t xml:space="preserve"> option? </w:t>
      </w:r>
      <w:r w:rsidRPr="009143BA">
        <w:rPr>
          <w:rStyle w:val="AnswerGray"/>
        </w:rPr>
        <w:t>When you have wireless devices that consist of B, G or N.</w:t>
      </w:r>
    </w:p>
    <w:p w:rsidR="00375E66" w:rsidRDefault="00375E66" w:rsidP="00FB014F">
      <w:pPr>
        <w:pStyle w:val="SubStepAlpha"/>
        <w:rPr>
          <w:noProof/>
          <w:szCs w:val="20"/>
        </w:rPr>
      </w:pPr>
      <w:r>
        <w:rPr>
          <w:noProof/>
          <w:szCs w:val="20"/>
        </w:rPr>
        <w:t xml:space="preserve">Set </w:t>
      </w:r>
      <w:r w:rsidR="009143BA">
        <w:rPr>
          <w:noProof/>
          <w:szCs w:val="20"/>
        </w:rPr>
        <w:t xml:space="preserve">the </w:t>
      </w:r>
      <w:r w:rsidR="00673533">
        <w:rPr>
          <w:noProof/>
          <w:szCs w:val="20"/>
        </w:rPr>
        <w:t xml:space="preserve">network mode for </w:t>
      </w:r>
      <w:r w:rsidR="00673533">
        <w:rPr>
          <w:b/>
          <w:noProof/>
          <w:szCs w:val="20"/>
        </w:rPr>
        <w:t>Wireless-N Only</w:t>
      </w:r>
      <w:r>
        <w:rPr>
          <w:noProof/>
          <w:szCs w:val="20"/>
        </w:rPr>
        <w:t>.</w:t>
      </w:r>
    </w:p>
    <w:p w:rsidR="00673533" w:rsidRPr="00673533" w:rsidRDefault="00306B79" w:rsidP="00375E66">
      <w:pPr>
        <w:pStyle w:val="SubStepAlpha"/>
        <w:rPr>
          <w:noProof/>
          <w:szCs w:val="20"/>
        </w:rPr>
      </w:pPr>
      <w:r>
        <w:rPr>
          <w:noProof/>
          <w:szCs w:val="20"/>
        </w:rPr>
        <w:t>Change the SSID to</w:t>
      </w:r>
      <w:r w:rsidR="00375E66">
        <w:rPr>
          <w:noProof/>
          <w:szCs w:val="20"/>
        </w:rPr>
        <w:t xml:space="preserve"> </w:t>
      </w:r>
      <w:r w:rsidR="00375E66" w:rsidRPr="00375E66">
        <w:rPr>
          <w:b/>
          <w:noProof/>
          <w:szCs w:val="20"/>
        </w:rPr>
        <w:t>MyHomeNetwork</w:t>
      </w:r>
      <w:r w:rsidR="00164D67">
        <w:rPr>
          <w:b/>
          <w:noProof/>
          <w:szCs w:val="20"/>
        </w:rPr>
        <w:t>.</w:t>
      </w:r>
    </w:p>
    <w:p w:rsidR="00375E66" w:rsidRPr="00673533" w:rsidRDefault="00375E66" w:rsidP="00673533">
      <w:pPr>
        <w:pStyle w:val="BodyTextL50"/>
        <w:rPr>
          <w:noProof/>
          <w:szCs w:val="20"/>
        </w:rPr>
      </w:pPr>
      <w:r>
        <w:rPr>
          <w:noProof/>
        </w:rPr>
        <w:t xml:space="preserve">What are two characteristics of the SSID? </w:t>
      </w:r>
      <w:r w:rsidRPr="00CE3B42">
        <w:rPr>
          <w:rStyle w:val="AnswerGray"/>
        </w:rPr>
        <w:t>It is case sensitive and the name cannot exceed 32-chara</w:t>
      </w:r>
      <w:r w:rsidR="00164D67">
        <w:rPr>
          <w:rStyle w:val="AnswerGray"/>
        </w:rPr>
        <w:t>c</w:t>
      </w:r>
      <w:r w:rsidRPr="00CE3B42">
        <w:rPr>
          <w:rStyle w:val="AnswerGray"/>
        </w:rPr>
        <w:t>ters</w:t>
      </w:r>
    </w:p>
    <w:p w:rsidR="00375E66" w:rsidRDefault="00CE3B42" w:rsidP="00375E66">
      <w:pPr>
        <w:pStyle w:val="SubStepAlpha"/>
        <w:rPr>
          <w:noProof/>
        </w:rPr>
      </w:pPr>
      <w:r>
        <w:rPr>
          <w:noProof/>
        </w:rPr>
        <w:t xml:space="preserve">When </w:t>
      </w:r>
      <w:r w:rsidR="00673533">
        <w:rPr>
          <w:noProof/>
        </w:rPr>
        <w:t>a wireless client</w:t>
      </w:r>
      <w:r>
        <w:rPr>
          <w:noProof/>
        </w:rPr>
        <w:t xml:space="preserve"> survey</w:t>
      </w:r>
      <w:r w:rsidR="00673533">
        <w:rPr>
          <w:noProof/>
        </w:rPr>
        <w:t>s</w:t>
      </w:r>
      <w:r>
        <w:rPr>
          <w:noProof/>
        </w:rPr>
        <w:t xml:space="preserve"> the area </w:t>
      </w:r>
      <w:r w:rsidR="00673533">
        <w:rPr>
          <w:noProof/>
        </w:rPr>
        <w:t xml:space="preserve">searching </w:t>
      </w:r>
      <w:r>
        <w:rPr>
          <w:noProof/>
        </w:rPr>
        <w:t>for wireless networks</w:t>
      </w:r>
      <w:r w:rsidR="00673533">
        <w:rPr>
          <w:noProof/>
        </w:rPr>
        <w:t xml:space="preserve">, it </w:t>
      </w:r>
      <w:r>
        <w:rPr>
          <w:noProof/>
        </w:rPr>
        <w:t>detect</w:t>
      </w:r>
      <w:r w:rsidR="00673533">
        <w:rPr>
          <w:noProof/>
        </w:rPr>
        <w:t>s</w:t>
      </w:r>
      <w:r>
        <w:rPr>
          <w:noProof/>
        </w:rPr>
        <w:t xml:space="preserve"> </w:t>
      </w:r>
      <w:r w:rsidR="00306B79">
        <w:rPr>
          <w:noProof/>
        </w:rPr>
        <w:t>any</w:t>
      </w:r>
      <w:r>
        <w:rPr>
          <w:noProof/>
        </w:rPr>
        <w:t xml:space="preserve"> SSID </w:t>
      </w:r>
      <w:r w:rsidR="00283BD6">
        <w:rPr>
          <w:noProof/>
        </w:rPr>
        <w:t>broadcast</w:t>
      </w:r>
      <w:r w:rsidR="00673533">
        <w:rPr>
          <w:noProof/>
        </w:rPr>
        <w:t>s</w:t>
      </w:r>
      <w:r w:rsidR="00283BD6">
        <w:rPr>
          <w:noProof/>
        </w:rPr>
        <w:t>. SSID broadcast</w:t>
      </w:r>
      <w:r w:rsidR="00673533">
        <w:rPr>
          <w:noProof/>
        </w:rPr>
        <w:t>s</w:t>
      </w:r>
      <w:r w:rsidR="00283BD6">
        <w:rPr>
          <w:noProof/>
        </w:rPr>
        <w:t xml:space="preserve"> </w:t>
      </w:r>
      <w:r w:rsidR="00306B79">
        <w:rPr>
          <w:noProof/>
        </w:rPr>
        <w:t>are</w:t>
      </w:r>
      <w:r w:rsidR="00673533">
        <w:rPr>
          <w:noProof/>
        </w:rPr>
        <w:t xml:space="preserve"> enabled by default.</w:t>
      </w:r>
    </w:p>
    <w:p w:rsidR="00153905" w:rsidRDefault="00375E66" w:rsidP="00375E66">
      <w:pPr>
        <w:pStyle w:val="BodyTextL50"/>
        <w:rPr>
          <w:noProof/>
        </w:rPr>
      </w:pPr>
      <w:r>
        <w:rPr>
          <w:noProof/>
        </w:rPr>
        <w:t xml:space="preserve">If the SSID </w:t>
      </w:r>
      <w:r w:rsidR="004D2325">
        <w:rPr>
          <w:noProof/>
        </w:rPr>
        <w:t xml:space="preserve">of an access point </w:t>
      </w:r>
      <w:r>
        <w:rPr>
          <w:noProof/>
        </w:rPr>
        <w:t>is not being broadcast</w:t>
      </w:r>
      <w:r w:rsidR="00C313D1">
        <w:rPr>
          <w:noProof/>
        </w:rPr>
        <w:t xml:space="preserve">, how will devices connect to </w:t>
      </w:r>
      <w:r w:rsidR="004D2325">
        <w:rPr>
          <w:noProof/>
        </w:rPr>
        <w:t>it</w:t>
      </w:r>
      <w:r>
        <w:rPr>
          <w:noProof/>
        </w:rPr>
        <w:t xml:space="preserve">? </w:t>
      </w:r>
      <w:r w:rsidR="00673533">
        <w:rPr>
          <w:rStyle w:val="AnswerGray"/>
        </w:rPr>
        <w:t>The client</w:t>
      </w:r>
      <w:r w:rsidRPr="00CE3B42">
        <w:rPr>
          <w:rStyle w:val="AnswerGray"/>
        </w:rPr>
        <w:t xml:space="preserve"> must </w:t>
      </w:r>
      <w:r w:rsidR="00673533">
        <w:rPr>
          <w:rStyle w:val="AnswerGray"/>
        </w:rPr>
        <w:t>be configured with</w:t>
      </w:r>
      <w:r w:rsidRPr="00CE3B42">
        <w:rPr>
          <w:rStyle w:val="AnswerGray"/>
        </w:rPr>
        <w:t xml:space="preserve"> the name and correct spelling in order to make a connection</w:t>
      </w:r>
      <w:r w:rsidR="00C40EE2" w:rsidRPr="00CE3B42">
        <w:rPr>
          <w:rStyle w:val="AnswerGray"/>
        </w:rPr>
        <w:t>.</w:t>
      </w:r>
    </w:p>
    <w:p w:rsidR="00CE3B42" w:rsidRDefault="00CE3B42" w:rsidP="00CE3B42">
      <w:pPr>
        <w:pStyle w:val="SubStepAlpha"/>
        <w:rPr>
          <w:noProof/>
        </w:rPr>
      </w:pPr>
      <w:r>
        <w:rPr>
          <w:noProof/>
        </w:rPr>
        <w:t xml:space="preserve">For best performance in a network using Wireless-N, set the radio band to </w:t>
      </w:r>
      <w:r w:rsidR="0082573D">
        <w:rPr>
          <w:b/>
          <w:noProof/>
        </w:rPr>
        <w:t>Wide-4</w:t>
      </w:r>
      <w:r w:rsidRPr="00CE3B42">
        <w:rPr>
          <w:b/>
          <w:noProof/>
        </w:rPr>
        <w:t>0MHz</w:t>
      </w:r>
      <w:r w:rsidR="00164D67">
        <w:rPr>
          <w:b/>
          <w:noProof/>
        </w:rPr>
        <w:t>.</w:t>
      </w:r>
      <w:r>
        <w:rPr>
          <w:b/>
          <w:noProof/>
        </w:rPr>
        <w:t xml:space="preserve"> </w:t>
      </w:r>
    </w:p>
    <w:p w:rsidR="00C40EE2" w:rsidRDefault="009B7BBB" w:rsidP="00C40EE2">
      <w:pPr>
        <w:pStyle w:val="SubStepAlpha"/>
        <w:rPr>
          <w:noProof/>
        </w:rPr>
      </w:pPr>
      <w:r>
        <w:lastRenderedPageBreak/>
        <w:t xml:space="preserve">Click </w:t>
      </w:r>
      <w:r w:rsidRPr="009B7BBB">
        <w:rPr>
          <w:b/>
        </w:rPr>
        <w:t>Save Settings</w:t>
      </w:r>
      <w:r>
        <w:t xml:space="preserve"> </w:t>
      </w:r>
      <w:r w:rsidR="009143BA">
        <w:rPr>
          <w:noProof/>
        </w:rPr>
        <w:t>and</w:t>
      </w:r>
      <w:r>
        <w:rPr>
          <w:noProof/>
        </w:rPr>
        <w:t xml:space="preserve"> then</w:t>
      </w:r>
      <w:r w:rsidR="00673533">
        <w:rPr>
          <w:noProof/>
        </w:rPr>
        <w:t xml:space="preserve"> click </w:t>
      </w:r>
      <w:r w:rsidR="00673533" w:rsidRPr="00673533">
        <w:rPr>
          <w:b/>
          <w:noProof/>
        </w:rPr>
        <w:t>C</w:t>
      </w:r>
      <w:r w:rsidR="00C40EE2" w:rsidRPr="00673533">
        <w:rPr>
          <w:b/>
          <w:noProof/>
        </w:rPr>
        <w:t>ontinue</w:t>
      </w:r>
      <w:r w:rsidR="00C40EE2">
        <w:rPr>
          <w:noProof/>
        </w:rPr>
        <w:t>.</w:t>
      </w:r>
    </w:p>
    <w:p w:rsidR="00153905" w:rsidRDefault="00941D0B" w:rsidP="00153905">
      <w:pPr>
        <w:pStyle w:val="StepHead"/>
        <w:rPr>
          <w:noProof/>
        </w:rPr>
      </w:pPr>
      <w:r>
        <w:rPr>
          <w:noProof/>
        </w:rPr>
        <w:t>Configure</w:t>
      </w:r>
      <w:r w:rsidR="00153905">
        <w:rPr>
          <w:noProof/>
        </w:rPr>
        <w:t xml:space="preserve"> wireless sercurity</w:t>
      </w:r>
      <w:r>
        <w:rPr>
          <w:noProof/>
        </w:rPr>
        <w:t xml:space="preserve"> so that clients must authenticate to connect to the wireless network.</w:t>
      </w:r>
    </w:p>
    <w:p w:rsidR="00941D0B" w:rsidRDefault="002C4AE4" w:rsidP="00153905">
      <w:pPr>
        <w:pStyle w:val="SubStepAlpha"/>
        <w:rPr>
          <w:noProof/>
        </w:rPr>
      </w:pPr>
      <w:r>
        <w:rPr>
          <w:noProof/>
        </w:rPr>
        <w:t>C</w:t>
      </w:r>
      <w:r w:rsidR="00941D0B">
        <w:rPr>
          <w:noProof/>
        </w:rPr>
        <w:t xml:space="preserve">lick the </w:t>
      </w:r>
      <w:r w:rsidR="00941D0B">
        <w:rPr>
          <w:b/>
          <w:noProof/>
        </w:rPr>
        <w:t xml:space="preserve">Wireless Security </w:t>
      </w:r>
      <w:r>
        <w:rPr>
          <w:noProof/>
        </w:rPr>
        <w:t xml:space="preserve">option under the </w:t>
      </w:r>
      <w:r>
        <w:rPr>
          <w:b/>
          <w:noProof/>
        </w:rPr>
        <w:t xml:space="preserve">Wireless </w:t>
      </w:r>
      <w:r>
        <w:rPr>
          <w:noProof/>
        </w:rPr>
        <w:t>tab</w:t>
      </w:r>
      <w:r w:rsidR="00941D0B">
        <w:rPr>
          <w:noProof/>
        </w:rPr>
        <w:t>.</w:t>
      </w:r>
    </w:p>
    <w:p w:rsidR="00153905" w:rsidRDefault="00153905" w:rsidP="00153905">
      <w:pPr>
        <w:pStyle w:val="SubStepAlpha"/>
        <w:rPr>
          <w:noProof/>
        </w:rPr>
      </w:pPr>
      <w:r>
        <w:rPr>
          <w:noProof/>
        </w:rPr>
        <w:t xml:space="preserve">Set the </w:t>
      </w:r>
      <w:r w:rsidR="002C4AE4">
        <w:rPr>
          <w:b/>
          <w:noProof/>
        </w:rPr>
        <w:t>Security Mode</w:t>
      </w:r>
      <w:r>
        <w:rPr>
          <w:noProof/>
        </w:rPr>
        <w:t xml:space="preserve"> to </w:t>
      </w:r>
      <w:r w:rsidRPr="002C4AE4">
        <w:rPr>
          <w:b/>
          <w:noProof/>
        </w:rPr>
        <w:t>WPA</w:t>
      </w:r>
      <w:r w:rsidR="00941D0B" w:rsidRPr="002C4AE4">
        <w:rPr>
          <w:b/>
          <w:noProof/>
        </w:rPr>
        <w:t>2</w:t>
      </w:r>
      <w:r w:rsidRPr="002C4AE4">
        <w:rPr>
          <w:b/>
          <w:noProof/>
        </w:rPr>
        <w:t xml:space="preserve"> Personal</w:t>
      </w:r>
      <w:r w:rsidR="00C40EE2">
        <w:rPr>
          <w:noProof/>
        </w:rPr>
        <w:t>.</w:t>
      </w:r>
    </w:p>
    <w:p w:rsidR="00C40EE2" w:rsidRDefault="00C40EE2" w:rsidP="00C40EE2">
      <w:pPr>
        <w:pStyle w:val="BodyTextL25"/>
        <w:ind w:left="720"/>
        <w:rPr>
          <w:noProof/>
        </w:rPr>
      </w:pPr>
      <w:r>
        <w:rPr>
          <w:noProof/>
        </w:rPr>
        <w:t xml:space="preserve">What is the difference between personal and enterprise? </w:t>
      </w:r>
      <w:r w:rsidRPr="009143BA">
        <w:rPr>
          <w:rStyle w:val="AnswerGray"/>
        </w:rPr>
        <w:t>Enterprise uses a Radius server to authenticate users, whereas personal mode uses the Linksys router to authenticate users.</w:t>
      </w:r>
    </w:p>
    <w:p w:rsidR="00CE3B42" w:rsidRDefault="00C40EE2" w:rsidP="000562A8">
      <w:pPr>
        <w:pStyle w:val="SubStepAlpha"/>
        <w:rPr>
          <w:noProof/>
        </w:rPr>
      </w:pPr>
      <w:r>
        <w:rPr>
          <w:noProof/>
        </w:rPr>
        <w:t>L</w:t>
      </w:r>
      <w:r w:rsidR="000562A8">
        <w:rPr>
          <w:noProof/>
        </w:rPr>
        <w:t>eave the encryption mode to AES and s</w:t>
      </w:r>
      <w:r w:rsidR="00CE3B42">
        <w:rPr>
          <w:noProof/>
        </w:rPr>
        <w:t xml:space="preserve">et the passphrase to </w:t>
      </w:r>
      <w:r w:rsidR="00CE3B42" w:rsidRPr="000562A8">
        <w:rPr>
          <w:b/>
          <w:noProof/>
        </w:rPr>
        <w:t>itsasecret</w:t>
      </w:r>
      <w:r w:rsidR="00164D67">
        <w:rPr>
          <w:b/>
          <w:noProof/>
        </w:rPr>
        <w:t>.</w:t>
      </w:r>
      <w:r w:rsidR="00CE3B42">
        <w:rPr>
          <w:noProof/>
        </w:rPr>
        <w:t xml:space="preserve"> </w:t>
      </w:r>
    </w:p>
    <w:p w:rsidR="00CE3B42" w:rsidRDefault="009B7BBB" w:rsidP="00CE3B42">
      <w:pPr>
        <w:pStyle w:val="SubStepAlpha"/>
        <w:rPr>
          <w:noProof/>
        </w:rPr>
      </w:pPr>
      <w:r>
        <w:t xml:space="preserve">Click </w:t>
      </w:r>
      <w:r w:rsidRPr="009B7BBB">
        <w:rPr>
          <w:b/>
        </w:rPr>
        <w:t>Save Settings</w:t>
      </w:r>
      <w:r>
        <w:t xml:space="preserve"> </w:t>
      </w:r>
      <w:r>
        <w:rPr>
          <w:noProof/>
        </w:rPr>
        <w:t xml:space="preserve">and then click </w:t>
      </w:r>
      <w:r w:rsidRPr="00673533">
        <w:rPr>
          <w:b/>
          <w:noProof/>
        </w:rPr>
        <w:t>Continue</w:t>
      </w:r>
      <w:r>
        <w:rPr>
          <w:noProof/>
        </w:rPr>
        <w:t>.</w:t>
      </w:r>
    </w:p>
    <w:p w:rsidR="006F2A86" w:rsidRDefault="00E65F7C" w:rsidP="00787CC1">
      <w:pPr>
        <w:pStyle w:val="StepHead"/>
      </w:pPr>
      <w:r>
        <w:t>Change the default password to access the Linksys for configuration</w:t>
      </w:r>
      <w:r w:rsidR="0019423D">
        <w:t>.</w:t>
      </w:r>
    </w:p>
    <w:p w:rsidR="007A3B2A" w:rsidRDefault="00E65F7C" w:rsidP="00E65F7C">
      <w:pPr>
        <w:pStyle w:val="SubStepAlpha"/>
      </w:pPr>
      <w:r>
        <w:t xml:space="preserve">You should always change the default password. Click the </w:t>
      </w:r>
      <w:r w:rsidR="009143BA" w:rsidRPr="00E65F7C">
        <w:rPr>
          <w:b/>
        </w:rPr>
        <w:t>Administration</w:t>
      </w:r>
      <w:r>
        <w:t xml:space="preserve"> tab and </w:t>
      </w:r>
      <w:r w:rsidR="009143BA">
        <w:t>c</w:t>
      </w:r>
      <w:r w:rsidR="0019423D">
        <w:t xml:space="preserve">hange the </w:t>
      </w:r>
      <w:r w:rsidR="002C4AE4">
        <w:rPr>
          <w:b/>
        </w:rPr>
        <w:t xml:space="preserve">Router Access </w:t>
      </w:r>
      <w:r w:rsidR="002C4AE4">
        <w:t>password</w:t>
      </w:r>
      <w:r w:rsidR="0019423D">
        <w:t xml:space="preserve"> to </w:t>
      </w:r>
      <w:r w:rsidR="0019423D" w:rsidRPr="0019423D">
        <w:rPr>
          <w:b/>
        </w:rPr>
        <w:t>letmein</w:t>
      </w:r>
      <w:r w:rsidR="0019423D">
        <w:rPr>
          <w:b/>
        </w:rPr>
        <w:t>.</w:t>
      </w:r>
    </w:p>
    <w:p w:rsidR="0019423D" w:rsidRDefault="009B7BBB" w:rsidP="0019423D">
      <w:pPr>
        <w:pStyle w:val="SubStepAlpha"/>
      </w:pPr>
      <w:r>
        <w:t xml:space="preserve">Click </w:t>
      </w:r>
      <w:r w:rsidRPr="009B7BBB">
        <w:rPr>
          <w:b/>
        </w:rPr>
        <w:t>Save Settings</w:t>
      </w:r>
      <w:r>
        <w:t xml:space="preserve">. Enter the username </w:t>
      </w:r>
      <w:r>
        <w:rPr>
          <w:b/>
        </w:rPr>
        <w:t xml:space="preserve">admin </w:t>
      </w:r>
      <w:r>
        <w:t xml:space="preserve">and the </w:t>
      </w:r>
      <w:r w:rsidR="0019423D">
        <w:t>new password.</w:t>
      </w:r>
    </w:p>
    <w:p w:rsidR="0019423D" w:rsidRDefault="000917CF" w:rsidP="0019423D">
      <w:pPr>
        <w:pStyle w:val="PartHead"/>
      </w:pPr>
      <w:r>
        <w:t>Configure</w:t>
      </w:r>
      <w:r w:rsidR="00C5682D">
        <w:t xml:space="preserve"> and Verify</w:t>
      </w:r>
      <w:r>
        <w:t xml:space="preserve"> Wireless Client</w:t>
      </w:r>
      <w:r w:rsidR="00C5682D">
        <w:t xml:space="preserve"> Access</w:t>
      </w:r>
    </w:p>
    <w:p w:rsidR="00283BD6" w:rsidRDefault="00C5682D" w:rsidP="00283BD6">
      <w:pPr>
        <w:pStyle w:val="StepHead"/>
      </w:pPr>
      <w:r>
        <w:t>Configure Laptop to access the wireless network.</w:t>
      </w:r>
    </w:p>
    <w:p w:rsidR="00C5682D" w:rsidRDefault="00C5682D" w:rsidP="00283BD6">
      <w:pPr>
        <w:pStyle w:val="SubStepAlpha"/>
      </w:pPr>
      <w:r>
        <w:t xml:space="preserve">Click </w:t>
      </w:r>
      <w:r>
        <w:rPr>
          <w:b/>
        </w:rPr>
        <w:t xml:space="preserve">Laptop </w:t>
      </w:r>
      <w:r>
        <w:t xml:space="preserve">and click </w:t>
      </w:r>
      <w:r>
        <w:rPr>
          <w:b/>
        </w:rPr>
        <w:t xml:space="preserve">Desktop </w:t>
      </w:r>
      <w:r>
        <w:t xml:space="preserve">&gt; </w:t>
      </w:r>
      <w:r>
        <w:rPr>
          <w:b/>
        </w:rPr>
        <w:t>PC Wireless</w:t>
      </w:r>
      <w:r>
        <w:t xml:space="preserve">. </w:t>
      </w:r>
      <w:r w:rsidR="00065CFA">
        <w:t>The window that opens in the client Linksys GUI.</w:t>
      </w:r>
    </w:p>
    <w:p w:rsidR="00283BD6" w:rsidRDefault="00C5682D" w:rsidP="00283BD6">
      <w:pPr>
        <w:pStyle w:val="SubStepAlpha"/>
      </w:pPr>
      <w:r>
        <w:t xml:space="preserve">Click the </w:t>
      </w:r>
      <w:r>
        <w:rPr>
          <w:b/>
        </w:rPr>
        <w:t xml:space="preserve">Connect </w:t>
      </w:r>
      <w:r>
        <w:t xml:space="preserve">tab and click </w:t>
      </w:r>
      <w:r>
        <w:rPr>
          <w:b/>
        </w:rPr>
        <w:t>Refresh</w:t>
      </w:r>
      <w:r>
        <w:t xml:space="preserve">, if necessary. You should see </w:t>
      </w:r>
      <w:r>
        <w:rPr>
          <w:b/>
        </w:rPr>
        <w:t xml:space="preserve">MyHomeNetwork </w:t>
      </w:r>
      <w:r>
        <w:t>listed under Wireless Network Name.</w:t>
      </w:r>
    </w:p>
    <w:p w:rsidR="00C5682D" w:rsidRDefault="00C5682D" w:rsidP="00283BD6">
      <w:pPr>
        <w:pStyle w:val="SubStepAlpha"/>
      </w:pPr>
      <w:r>
        <w:t xml:space="preserve">Click </w:t>
      </w:r>
      <w:r>
        <w:rPr>
          <w:b/>
        </w:rPr>
        <w:t>MyHomeNetwork</w:t>
      </w:r>
      <w:r>
        <w:t xml:space="preserve"> and click </w:t>
      </w:r>
      <w:r>
        <w:rPr>
          <w:b/>
        </w:rPr>
        <w:t>Connect</w:t>
      </w:r>
      <w:r>
        <w:t>.</w:t>
      </w:r>
    </w:p>
    <w:p w:rsidR="00283BD6" w:rsidRDefault="00283BD6" w:rsidP="00283BD6">
      <w:pPr>
        <w:pStyle w:val="SubStepAlpha"/>
      </w:pPr>
      <w:r>
        <w:t xml:space="preserve">You should now see </w:t>
      </w:r>
      <w:r w:rsidRPr="000917CF">
        <w:rPr>
          <w:b/>
        </w:rPr>
        <w:t>MyHomeNetwork</w:t>
      </w:r>
      <w:r>
        <w:t xml:space="preserve">. Click it and then </w:t>
      </w:r>
      <w:r w:rsidR="00306B79">
        <w:rPr>
          <w:b/>
        </w:rPr>
        <w:t>Connect</w:t>
      </w:r>
      <w:r>
        <w:t>.</w:t>
      </w:r>
    </w:p>
    <w:p w:rsidR="00283BD6" w:rsidRDefault="00C5682D" w:rsidP="00283BD6">
      <w:pPr>
        <w:pStyle w:val="SubStepAlpha"/>
      </w:pPr>
      <w:r>
        <w:t xml:space="preserve">The </w:t>
      </w:r>
      <w:r>
        <w:rPr>
          <w:b/>
        </w:rPr>
        <w:t xml:space="preserve">Pre-shared Key </w:t>
      </w:r>
      <w:r>
        <w:t>is the password you configured in</w:t>
      </w:r>
      <w:r w:rsidR="004821B5">
        <w:t xml:space="preserve"> Part 2, Step 5</w:t>
      </w:r>
      <w:r w:rsidR="00283BD6">
        <w:t>c.</w:t>
      </w:r>
      <w:r>
        <w:t xml:space="preserve"> Enter the password and click </w:t>
      </w:r>
      <w:r>
        <w:rPr>
          <w:b/>
        </w:rPr>
        <w:t>Connect</w:t>
      </w:r>
      <w:r>
        <w:t>.</w:t>
      </w:r>
    </w:p>
    <w:p w:rsidR="00283BD6" w:rsidRDefault="00065CFA" w:rsidP="00283BD6">
      <w:pPr>
        <w:pStyle w:val="SubStepAlpha"/>
      </w:pPr>
      <w:r>
        <w:t xml:space="preserve">Close the Linksys GUI and click </w:t>
      </w:r>
      <w:r>
        <w:rPr>
          <w:b/>
        </w:rPr>
        <w:t>Command Prompt</w:t>
      </w:r>
      <w:r>
        <w:t xml:space="preserve">. Enter the command </w:t>
      </w:r>
      <w:r>
        <w:rPr>
          <w:b/>
        </w:rPr>
        <w:t xml:space="preserve">ipconfig </w:t>
      </w:r>
      <w:r>
        <w:t xml:space="preserve">to verify </w:t>
      </w:r>
      <w:r>
        <w:rPr>
          <w:b/>
        </w:rPr>
        <w:t>L</w:t>
      </w:r>
      <w:r w:rsidR="000C7CE5" w:rsidRPr="009143BA">
        <w:rPr>
          <w:b/>
        </w:rPr>
        <w:t>aptop</w:t>
      </w:r>
      <w:r w:rsidR="000C7CE5">
        <w:t xml:space="preserve"> </w:t>
      </w:r>
      <w:r>
        <w:t>received IP addressing.</w:t>
      </w:r>
    </w:p>
    <w:p w:rsidR="004F3FCE" w:rsidRDefault="00C5682D" w:rsidP="004F3FCE">
      <w:pPr>
        <w:pStyle w:val="StepHead"/>
      </w:pPr>
      <w:r>
        <w:t>Verify connectivity between Laptop and Host-A.</w:t>
      </w:r>
    </w:p>
    <w:p w:rsidR="004F3FCE" w:rsidRDefault="004F3FCE" w:rsidP="004F3FCE">
      <w:pPr>
        <w:pStyle w:val="SubStepAlpha"/>
      </w:pPr>
      <w:r>
        <w:t xml:space="preserve">Ping the </w:t>
      </w:r>
      <w:r w:rsidRPr="00F72897">
        <w:rPr>
          <w:b/>
        </w:rPr>
        <w:t>Linksys</w:t>
      </w:r>
      <w:r>
        <w:t xml:space="preserve"> router from the </w:t>
      </w:r>
      <w:r w:rsidRPr="00F72897">
        <w:rPr>
          <w:b/>
        </w:rPr>
        <w:t>Laptop</w:t>
      </w:r>
      <w:r>
        <w:t>.</w:t>
      </w:r>
    </w:p>
    <w:p w:rsidR="004F3FCE" w:rsidRPr="004F3FCE" w:rsidRDefault="004F3FCE" w:rsidP="004F3FCE">
      <w:pPr>
        <w:pStyle w:val="SubStepAlpha"/>
      </w:pPr>
      <w:r>
        <w:t xml:space="preserve">Ping </w:t>
      </w:r>
      <w:r w:rsidRPr="00F72897">
        <w:rPr>
          <w:b/>
        </w:rPr>
        <w:t>Host-A</w:t>
      </w:r>
      <w:r w:rsidR="00F72897">
        <w:t xml:space="preserve"> </w:t>
      </w:r>
      <w:r>
        <w:t xml:space="preserve">from the </w:t>
      </w:r>
      <w:r w:rsidRPr="00F72897">
        <w:rPr>
          <w:b/>
        </w:rPr>
        <w:t>Laptop</w:t>
      </w:r>
      <w:r w:rsidR="00F72897">
        <w:rPr>
          <w:b/>
        </w:rPr>
        <w:t>.</w:t>
      </w:r>
    </w:p>
    <w:p w:rsidR="00BE153F" w:rsidRPr="00BE153F" w:rsidRDefault="00BE153F" w:rsidP="00BE153F">
      <w:pPr>
        <w:pStyle w:val="LabSection"/>
      </w:pPr>
      <w:r w:rsidRPr="00A7189D">
        <w:lastRenderedPageBreak/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BE153F" w:rsidRPr="00A7189D" w:rsidTr="002A57B0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E153F" w:rsidRPr="00A7189D" w:rsidRDefault="00BE153F" w:rsidP="002A57B0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E153F" w:rsidRPr="00A7189D" w:rsidRDefault="00BE153F" w:rsidP="002A57B0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E153F" w:rsidRPr="00A7189D" w:rsidRDefault="00BE153F" w:rsidP="002A57B0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E153F" w:rsidRPr="00A7189D" w:rsidRDefault="00BE153F" w:rsidP="002A57B0">
            <w:pPr>
              <w:pStyle w:val="TableHeading"/>
              <w:rPr>
                <w:rFonts w:cs="Arial"/>
                <w:szCs w:val="20"/>
              </w:rPr>
            </w:pPr>
            <w:r w:rsidRPr="00A7189D">
              <w:rPr>
                <w:rFonts w:cs="Arial"/>
                <w:szCs w:val="20"/>
              </w:rPr>
              <w:t>Earned Points</w:t>
            </w:r>
          </w:p>
        </w:tc>
      </w:tr>
      <w:tr w:rsidR="00BE153F" w:rsidRPr="00A7189D" w:rsidTr="002A57B0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</w:tcPr>
          <w:p w:rsidR="00BE153F" w:rsidRPr="00A7189D" w:rsidRDefault="00BE153F" w:rsidP="002A57B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Part 2: </w:t>
            </w:r>
            <w:r w:rsidRPr="00BE153F">
              <w:rPr>
                <w:rFonts w:cs="Arial"/>
              </w:rPr>
              <w:t>Enable Wireless Connectivity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rPr>
                <w:rFonts w:cs="Arial"/>
              </w:rPr>
            </w:pPr>
          </w:p>
        </w:tc>
      </w:tr>
      <w:tr w:rsidR="00BE153F" w:rsidRPr="00A7189D" w:rsidTr="002A57B0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rPr>
                <w:rFonts w:cs="Arial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Step 5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rPr>
                <w:rFonts w:cs="Arial"/>
              </w:rPr>
            </w:pPr>
          </w:p>
        </w:tc>
      </w:tr>
      <w:tr w:rsidR="00BE153F" w:rsidRPr="00A7189D" w:rsidTr="002A57B0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Part 2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rPr>
                <w:rFonts w:cs="Arial"/>
                <w:b/>
              </w:rPr>
            </w:pPr>
          </w:p>
        </w:tc>
      </w:tr>
      <w:tr w:rsidR="00BE153F" w:rsidRPr="00A7189D" w:rsidTr="002A57B0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rPr>
                <w:rFonts w:cs="Arial"/>
                <w:b/>
              </w:rPr>
            </w:pPr>
          </w:p>
        </w:tc>
      </w:tr>
      <w:tr w:rsidR="00BE153F" w:rsidRPr="00A7189D" w:rsidTr="002A57B0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right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jc w:val="center"/>
              <w:rPr>
                <w:rFonts w:cs="Arial"/>
                <w:b/>
              </w:rPr>
            </w:pPr>
            <w:r w:rsidRPr="00A7189D">
              <w:rPr>
                <w:rFonts w:cs="Arial"/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E153F" w:rsidRPr="00A7189D" w:rsidRDefault="00BE153F" w:rsidP="002A57B0">
            <w:pPr>
              <w:pStyle w:val="TableText"/>
              <w:rPr>
                <w:rFonts w:cs="Arial"/>
                <w:b/>
              </w:rPr>
            </w:pPr>
          </w:p>
        </w:tc>
      </w:tr>
    </w:tbl>
    <w:p w:rsidR="00BE153F" w:rsidRPr="00A7189D" w:rsidRDefault="00BE153F" w:rsidP="00BE153F">
      <w:pPr>
        <w:pStyle w:val="PartHead"/>
        <w:numPr>
          <w:ilvl w:val="0"/>
          <w:numId w:val="0"/>
        </w:numPr>
        <w:rPr>
          <w:rFonts w:cs="Arial"/>
          <w:sz w:val="20"/>
          <w:szCs w:val="20"/>
        </w:rPr>
      </w:pPr>
    </w:p>
    <w:p w:rsidR="000C7CE5" w:rsidRPr="00283BD6" w:rsidRDefault="000C7CE5" w:rsidP="000C7CE5">
      <w:pPr>
        <w:pStyle w:val="SubStepAlpha"/>
        <w:numPr>
          <w:ilvl w:val="0"/>
          <w:numId w:val="0"/>
        </w:numPr>
        <w:ind w:left="360"/>
      </w:pPr>
    </w:p>
    <w:sectPr w:rsidR="000C7CE5" w:rsidRPr="00283BD6" w:rsidSect="008C430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56" w:rsidRDefault="00001C56" w:rsidP="0090659A">
      <w:pPr>
        <w:spacing w:after="0" w:line="240" w:lineRule="auto"/>
      </w:pPr>
      <w:r>
        <w:separator/>
      </w:r>
    </w:p>
    <w:p w:rsidR="00001C56" w:rsidRDefault="00001C56"/>
    <w:p w:rsidR="00001C56" w:rsidRDefault="00001C56"/>
    <w:p w:rsidR="00001C56" w:rsidRDefault="00001C56"/>
    <w:p w:rsidR="00001C56" w:rsidRDefault="00001C56"/>
  </w:endnote>
  <w:endnote w:type="continuationSeparator" w:id="0">
    <w:p w:rsidR="00001C56" w:rsidRDefault="00001C56" w:rsidP="0090659A">
      <w:pPr>
        <w:spacing w:after="0" w:line="240" w:lineRule="auto"/>
      </w:pPr>
      <w:r>
        <w:continuationSeparator/>
      </w:r>
    </w:p>
    <w:p w:rsidR="00001C56" w:rsidRDefault="00001C56"/>
    <w:p w:rsidR="00001C56" w:rsidRDefault="00001C56"/>
    <w:p w:rsidR="00001C56" w:rsidRDefault="00001C56"/>
    <w:p w:rsidR="00001C56" w:rsidRDefault="00001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E787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E7879" w:rsidRPr="0090659A">
      <w:rPr>
        <w:b/>
        <w:szCs w:val="16"/>
      </w:rPr>
      <w:fldChar w:fldCharType="separate"/>
    </w:r>
    <w:r w:rsidR="00C662F6">
      <w:rPr>
        <w:b/>
        <w:noProof/>
        <w:szCs w:val="16"/>
      </w:rPr>
      <w:t>4</w:t>
    </w:r>
    <w:r w:rsidR="007E787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E787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E7879" w:rsidRPr="0090659A">
      <w:rPr>
        <w:b/>
        <w:szCs w:val="16"/>
      </w:rPr>
      <w:fldChar w:fldCharType="separate"/>
    </w:r>
    <w:r w:rsidR="00C662F6">
      <w:rPr>
        <w:b/>
        <w:noProof/>
        <w:szCs w:val="16"/>
      </w:rPr>
      <w:t>4</w:t>
    </w:r>
    <w:r w:rsidR="007E7879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E787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E7879" w:rsidRPr="0090659A">
      <w:rPr>
        <w:b/>
        <w:szCs w:val="16"/>
      </w:rPr>
      <w:fldChar w:fldCharType="separate"/>
    </w:r>
    <w:r w:rsidR="00C662F6">
      <w:rPr>
        <w:b/>
        <w:noProof/>
        <w:szCs w:val="16"/>
      </w:rPr>
      <w:t>1</w:t>
    </w:r>
    <w:r w:rsidR="007E787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E787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E7879" w:rsidRPr="0090659A">
      <w:rPr>
        <w:b/>
        <w:szCs w:val="16"/>
      </w:rPr>
      <w:fldChar w:fldCharType="separate"/>
    </w:r>
    <w:r w:rsidR="00C662F6">
      <w:rPr>
        <w:b/>
        <w:noProof/>
        <w:szCs w:val="16"/>
      </w:rPr>
      <w:t>1</w:t>
    </w:r>
    <w:r w:rsidR="007E7879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56" w:rsidRDefault="00001C56" w:rsidP="0090659A">
      <w:pPr>
        <w:spacing w:after="0" w:line="240" w:lineRule="auto"/>
      </w:pPr>
      <w:r>
        <w:separator/>
      </w:r>
    </w:p>
    <w:p w:rsidR="00001C56" w:rsidRDefault="00001C56"/>
    <w:p w:rsidR="00001C56" w:rsidRDefault="00001C56"/>
    <w:p w:rsidR="00001C56" w:rsidRDefault="00001C56"/>
    <w:p w:rsidR="00001C56" w:rsidRDefault="00001C56"/>
  </w:footnote>
  <w:footnote w:type="continuationSeparator" w:id="0">
    <w:p w:rsidR="00001C56" w:rsidRDefault="00001C56" w:rsidP="0090659A">
      <w:pPr>
        <w:spacing w:after="0" w:line="240" w:lineRule="auto"/>
      </w:pPr>
      <w:r>
        <w:continuationSeparator/>
      </w:r>
    </w:p>
    <w:p w:rsidR="00001C56" w:rsidRDefault="00001C56"/>
    <w:p w:rsidR="00001C56" w:rsidRDefault="00001C56"/>
    <w:p w:rsidR="00001C56" w:rsidRDefault="00001C56"/>
    <w:p w:rsidR="00001C56" w:rsidRDefault="00001C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306B79" w:rsidP="00C52BA6">
    <w:pPr>
      <w:pStyle w:val="PageHead"/>
    </w:pPr>
    <w:r>
      <w:t>Packet Tracer -</w:t>
    </w:r>
    <w:r w:rsidRPr="00FD4A68">
      <w:t xml:space="preserve"> </w:t>
    </w:r>
    <w:r>
      <w:t>Configuring a Linksys Router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600A1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B2E254C"/>
    <w:multiLevelType w:val="multilevel"/>
    <w:tmpl w:val="02DE7D0E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">
    <w:nsid w:val="689D2702"/>
    <w:multiLevelType w:val="hybridMultilevel"/>
    <w:tmpl w:val="2BFE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44"/>
    <w:rsid w:val="00001C56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562A8"/>
    <w:rsid w:val="00060696"/>
    <w:rsid w:val="00065CFA"/>
    <w:rsid w:val="000769CF"/>
    <w:rsid w:val="000815D8"/>
    <w:rsid w:val="00085CC6"/>
    <w:rsid w:val="00090C07"/>
    <w:rsid w:val="000917CF"/>
    <w:rsid w:val="00091E8D"/>
    <w:rsid w:val="0009378D"/>
    <w:rsid w:val="00097163"/>
    <w:rsid w:val="000A22C8"/>
    <w:rsid w:val="000B2344"/>
    <w:rsid w:val="000B7DE5"/>
    <w:rsid w:val="000C7CE5"/>
    <w:rsid w:val="000D55B4"/>
    <w:rsid w:val="000E65F0"/>
    <w:rsid w:val="000F072C"/>
    <w:rsid w:val="000F6743"/>
    <w:rsid w:val="00107B2B"/>
    <w:rsid w:val="00112AC5"/>
    <w:rsid w:val="001133DD"/>
    <w:rsid w:val="00117F97"/>
    <w:rsid w:val="00120CBE"/>
    <w:rsid w:val="001366EC"/>
    <w:rsid w:val="0014219C"/>
    <w:rsid w:val="001425ED"/>
    <w:rsid w:val="00151686"/>
    <w:rsid w:val="00153905"/>
    <w:rsid w:val="00154E3A"/>
    <w:rsid w:val="00155386"/>
    <w:rsid w:val="00163164"/>
    <w:rsid w:val="00164D67"/>
    <w:rsid w:val="001710C0"/>
    <w:rsid w:val="00172AFB"/>
    <w:rsid w:val="001764F9"/>
    <w:rsid w:val="001772B8"/>
    <w:rsid w:val="00180FBF"/>
    <w:rsid w:val="00182CF4"/>
    <w:rsid w:val="00186CE1"/>
    <w:rsid w:val="00192F12"/>
    <w:rsid w:val="00193F14"/>
    <w:rsid w:val="0019423D"/>
    <w:rsid w:val="00197614"/>
    <w:rsid w:val="001A0312"/>
    <w:rsid w:val="001A15DA"/>
    <w:rsid w:val="001A2694"/>
    <w:rsid w:val="001A3CC7"/>
    <w:rsid w:val="001A69AC"/>
    <w:rsid w:val="001B67D8"/>
    <w:rsid w:val="001B6F6F"/>
    <w:rsid w:val="001B6F95"/>
    <w:rsid w:val="001C05A1"/>
    <w:rsid w:val="001C1D9E"/>
    <w:rsid w:val="001C7C3B"/>
    <w:rsid w:val="001D46F6"/>
    <w:rsid w:val="001D5B6F"/>
    <w:rsid w:val="001E0AB8"/>
    <w:rsid w:val="001E38E0"/>
    <w:rsid w:val="001E4E72"/>
    <w:rsid w:val="001E62B3"/>
    <w:rsid w:val="001F0171"/>
    <w:rsid w:val="001F0D77"/>
    <w:rsid w:val="001F7CD6"/>
    <w:rsid w:val="001F7DD8"/>
    <w:rsid w:val="00201928"/>
    <w:rsid w:val="00203E26"/>
    <w:rsid w:val="0020449C"/>
    <w:rsid w:val="002113B8"/>
    <w:rsid w:val="00215665"/>
    <w:rsid w:val="0021792C"/>
    <w:rsid w:val="002233CA"/>
    <w:rsid w:val="002240AB"/>
    <w:rsid w:val="002256A4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83BD6"/>
    <w:rsid w:val="002A6C56"/>
    <w:rsid w:val="002C090C"/>
    <w:rsid w:val="002C1243"/>
    <w:rsid w:val="002C1815"/>
    <w:rsid w:val="002C475E"/>
    <w:rsid w:val="002C4AE4"/>
    <w:rsid w:val="002C6AD6"/>
    <w:rsid w:val="002D6C2A"/>
    <w:rsid w:val="002D7A86"/>
    <w:rsid w:val="002F45FF"/>
    <w:rsid w:val="002F6D17"/>
    <w:rsid w:val="0030136B"/>
    <w:rsid w:val="00302887"/>
    <w:rsid w:val="00304685"/>
    <w:rsid w:val="003056EB"/>
    <w:rsid w:val="00306B79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66ECD"/>
    <w:rsid w:val="003749DB"/>
    <w:rsid w:val="00375E66"/>
    <w:rsid w:val="00392C65"/>
    <w:rsid w:val="00392ED5"/>
    <w:rsid w:val="003A19DC"/>
    <w:rsid w:val="003A1B45"/>
    <w:rsid w:val="003A71C7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21EC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821B5"/>
    <w:rsid w:val="0048311E"/>
    <w:rsid w:val="004936C2"/>
    <w:rsid w:val="0049379C"/>
    <w:rsid w:val="00493F26"/>
    <w:rsid w:val="004A1CA0"/>
    <w:rsid w:val="004A22E9"/>
    <w:rsid w:val="004A5BC5"/>
    <w:rsid w:val="004B023D"/>
    <w:rsid w:val="004B42E0"/>
    <w:rsid w:val="004B5712"/>
    <w:rsid w:val="004C0909"/>
    <w:rsid w:val="004C3F97"/>
    <w:rsid w:val="004D2325"/>
    <w:rsid w:val="004D3339"/>
    <w:rsid w:val="004D353F"/>
    <w:rsid w:val="004D36D7"/>
    <w:rsid w:val="004D682B"/>
    <w:rsid w:val="004E6152"/>
    <w:rsid w:val="004F344A"/>
    <w:rsid w:val="004F3FCE"/>
    <w:rsid w:val="005019FD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6998"/>
    <w:rsid w:val="005A6E62"/>
    <w:rsid w:val="005D2B29"/>
    <w:rsid w:val="005D354A"/>
    <w:rsid w:val="005E1B00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05E8"/>
    <w:rsid w:val="006428E5"/>
    <w:rsid w:val="00644958"/>
    <w:rsid w:val="00672919"/>
    <w:rsid w:val="00673533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4227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38E1"/>
    <w:rsid w:val="006E6581"/>
    <w:rsid w:val="006E71DF"/>
    <w:rsid w:val="006F1CC4"/>
    <w:rsid w:val="006F2A86"/>
    <w:rsid w:val="006F3163"/>
    <w:rsid w:val="00705FEC"/>
    <w:rsid w:val="00710A66"/>
    <w:rsid w:val="00710C34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7554A"/>
    <w:rsid w:val="00775E40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E7879"/>
    <w:rsid w:val="007F0A0B"/>
    <w:rsid w:val="007F3A60"/>
    <w:rsid w:val="007F3D0B"/>
    <w:rsid w:val="007F7C94"/>
    <w:rsid w:val="00810E4B"/>
    <w:rsid w:val="00814BAA"/>
    <w:rsid w:val="00821368"/>
    <w:rsid w:val="008236AE"/>
    <w:rsid w:val="00824295"/>
    <w:rsid w:val="0082573D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17CC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43BA"/>
    <w:rsid w:val="00915986"/>
    <w:rsid w:val="00917624"/>
    <w:rsid w:val="00930386"/>
    <w:rsid w:val="009309F5"/>
    <w:rsid w:val="00933237"/>
    <w:rsid w:val="00933F28"/>
    <w:rsid w:val="00941D0B"/>
    <w:rsid w:val="009476C0"/>
    <w:rsid w:val="00963E34"/>
    <w:rsid w:val="00964DFA"/>
    <w:rsid w:val="0098155C"/>
    <w:rsid w:val="00983368"/>
    <w:rsid w:val="00983B77"/>
    <w:rsid w:val="00996053"/>
    <w:rsid w:val="009A0467"/>
    <w:rsid w:val="009A0B2F"/>
    <w:rsid w:val="009A1CF4"/>
    <w:rsid w:val="009A37D7"/>
    <w:rsid w:val="009A4E17"/>
    <w:rsid w:val="009A6955"/>
    <w:rsid w:val="009B341C"/>
    <w:rsid w:val="009B5747"/>
    <w:rsid w:val="009B5D8A"/>
    <w:rsid w:val="009B7BBB"/>
    <w:rsid w:val="009D2C27"/>
    <w:rsid w:val="009E2309"/>
    <w:rsid w:val="009E42B9"/>
    <w:rsid w:val="00A014A3"/>
    <w:rsid w:val="00A0412D"/>
    <w:rsid w:val="00A14A0F"/>
    <w:rsid w:val="00A21211"/>
    <w:rsid w:val="00A34E7F"/>
    <w:rsid w:val="00A46F0A"/>
    <w:rsid w:val="00A46F25"/>
    <w:rsid w:val="00A47CC2"/>
    <w:rsid w:val="00A60146"/>
    <w:rsid w:val="00A622C4"/>
    <w:rsid w:val="00A71582"/>
    <w:rsid w:val="00A754B4"/>
    <w:rsid w:val="00A807C1"/>
    <w:rsid w:val="00A83374"/>
    <w:rsid w:val="00A96172"/>
    <w:rsid w:val="00AB0D6A"/>
    <w:rsid w:val="00AB37E1"/>
    <w:rsid w:val="00AB43B3"/>
    <w:rsid w:val="00AB49B9"/>
    <w:rsid w:val="00AB758A"/>
    <w:rsid w:val="00AC1E7E"/>
    <w:rsid w:val="00AC507D"/>
    <w:rsid w:val="00AC66E4"/>
    <w:rsid w:val="00AD1570"/>
    <w:rsid w:val="00AD4578"/>
    <w:rsid w:val="00AD68E9"/>
    <w:rsid w:val="00AE56C0"/>
    <w:rsid w:val="00B00914"/>
    <w:rsid w:val="00B02A8E"/>
    <w:rsid w:val="00B052EE"/>
    <w:rsid w:val="00B10509"/>
    <w:rsid w:val="00B1081F"/>
    <w:rsid w:val="00B25B09"/>
    <w:rsid w:val="00B27499"/>
    <w:rsid w:val="00B3010D"/>
    <w:rsid w:val="00B35151"/>
    <w:rsid w:val="00B433F2"/>
    <w:rsid w:val="00B458E8"/>
    <w:rsid w:val="00B5397B"/>
    <w:rsid w:val="00B6275D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1B6"/>
    <w:rsid w:val="00BB4D9B"/>
    <w:rsid w:val="00BB73FF"/>
    <w:rsid w:val="00BB7688"/>
    <w:rsid w:val="00BC7CAC"/>
    <w:rsid w:val="00BD6D76"/>
    <w:rsid w:val="00BE153F"/>
    <w:rsid w:val="00BE171F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13D1"/>
    <w:rsid w:val="00C32713"/>
    <w:rsid w:val="00C351B8"/>
    <w:rsid w:val="00C40EE2"/>
    <w:rsid w:val="00C410D9"/>
    <w:rsid w:val="00C427FC"/>
    <w:rsid w:val="00C44DB7"/>
    <w:rsid w:val="00C4510A"/>
    <w:rsid w:val="00C47F2E"/>
    <w:rsid w:val="00C52BA6"/>
    <w:rsid w:val="00C5682D"/>
    <w:rsid w:val="00C57A1A"/>
    <w:rsid w:val="00C6258F"/>
    <w:rsid w:val="00C638F0"/>
    <w:rsid w:val="00C63DF6"/>
    <w:rsid w:val="00C63E58"/>
    <w:rsid w:val="00C6495E"/>
    <w:rsid w:val="00C662F6"/>
    <w:rsid w:val="00C670EE"/>
    <w:rsid w:val="00C67E3B"/>
    <w:rsid w:val="00C75844"/>
    <w:rsid w:val="00C8760C"/>
    <w:rsid w:val="00C90311"/>
    <w:rsid w:val="00C91C26"/>
    <w:rsid w:val="00CA73D5"/>
    <w:rsid w:val="00CB59B0"/>
    <w:rsid w:val="00CC1C87"/>
    <w:rsid w:val="00CC3000"/>
    <w:rsid w:val="00CC4859"/>
    <w:rsid w:val="00CC5853"/>
    <w:rsid w:val="00CC7A35"/>
    <w:rsid w:val="00CD072A"/>
    <w:rsid w:val="00CD7F73"/>
    <w:rsid w:val="00CE26C5"/>
    <w:rsid w:val="00CE36AF"/>
    <w:rsid w:val="00CE3B42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2BA"/>
    <w:rsid w:val="00D57AD3"/>
    <w:rsid w:val="00D635FE"/>
    <w:rsid w:val="00D729DE"/>
    <w:rsid w:val="00D75B6A"/>
    <w:rsid w:val="00D81A1F"/>
    <w:rsid w:val="00D84BDA"/>
    <w:rsid w:val="00D8689D"/>
    <w:rsid w:val="00D876A8"/>
    <w:rsid w:val="00D87F26"/>
    <w:rsid w:val="00D93063"/>
    <w:rsid w:val="00D933B0"/>
    <w:rsid w:val="00D977E8"/>
    <w:rsid w:val="00DA6BD4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1FD9"/>
    <w:rsid w:val="00DE6F44"/>
    <w:rsid w:val="00E037D9"/>
    <w:rsid w:val="00E130EB"/>
    <w:rsid w:val="00E162CD"/>
    <w:rsid w:val="00E17FA5"/>
    <w:rsid w:val="00E26930"/>
    <w:rsid w:val="00E27257"/>
    <w:rsid w:val="00E449D0"/>
    <w:rsid w:val="00E4506A"/>
    <w:rsid w:val="00E53F99"/>
    <w:rsid w:val="00E56510"/>
    <w:rsid w:val="00E62EA8"/>
    <w:rsid w:val="00E65F7C"/>
    <w:rsid w:val="00E67A6E"/>
    <w:rsid w:val="00E71B43"/>
    <w:rsid w:val="00E81612"/>
    <w:rsid w:val="00E87D18"/>
    <w:rsid w:val="00E87D62"/>
    <w:rsid w:val="00EA26CE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0EDA"/>
    <w:rsid w:val="00F01714"/>
    <w:rsid w:val="00F0258F"/>
    <w:rsid w:val="00F02D06"/>
    <w:rsid w:val="00F06FDD"/>
    <w:rsid w:val="00F10819"/>
    <w:rsid w:val="00F16F35"/>
    <w:rsid w:val="00F20363"/>
    <w:rsid w:val="00F2229D"/>
    <w:rsid w:val="00F25ABB"/>
    <w:rsid w:val="00F2780A"/>
    <w:rsid w:val="00F27963"/>
    <w:rsid w:val="00F30446"/>
    <w:rsid w:val="00F374F2"/>
    <w:rsid w:val="00F4135D"/>
    <w:rsid w:val="00F41F1B"/>
    <w:rsid w:val="00F46BD9"/>
    <w:rsid w:val="00F60BE0"/>
    <w:rsid w:val="00F6280E"/>
    <w:rsid w:val="00F7050A"/>
    <w:rsid w:val="00F72897"/>
    <w:rsid w:val="00F75533"/>
    <w:rsid w:val="00FA3811"/>
    <w:rsid w:val="00FA3B9F"/>
    <w:rsid w:val="00FA3F06"/>
    <w:rsid w:val="00FA4A26"/>
    <w:rsid w:val="00FA7084"/>
    <w:rsid w:val="00FA7BEF"/>
    <w:rsid w:val="00FB014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Default">
    <w:name w:val="Default"/>
    <w:rsid w:val="00F374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E153F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E153F"/>
    <w:rPr>
      <w:rFonts w:eastAsia="Times New Roman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customStyle="1" w:styleId="Default">
    <w:name w:val="Default"/>
    <w:rsid w:val="00F374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E153F"/>
    <w:pPr>
      <w:spacing w:after="12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E153F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6A9A5-DD2F-44BC-BCD7-2BABE669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Rullan</dc:creator>
  <cp:lastModifiedBy>Rullan</cp:lastModifiedBy>
  <cp:revision>2</cp:revision>
  <dcterms:created xsi:type="dcterms:W3CDTF">2013-03-28T16:55:00Z</dcterms:created>
  <dcterms:modified xsi:type="dcterms:W3CDTF">2013-03-28T16:55:00Z</dcterms:modified>
</cp:coreProperties>
</file>